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22" w:rsidRPr="00490E22" w:rsidRDefault="00490E22" w:rsidP="00490E22">
      <w:pPr>
        <w:widowControl w:val="0"/>
        <w:autoSpaceDE w:val="0"/>
        <w:autoSpaceDN w:val="0"/>
        <w:spacing w:before="151" w:after="0"/>
        <w:ind w:left="11" w:right="13"/>
        <w:jc w:val="center"/>
        <w:rPr>
          <w:rFonts w:eastAsia="Arial MT" w:cs="Arial"/>
          <w:b/>
          <w:sz w:val="28"/>
          <w:szCs w:val="22"/>
          <w:lang w:eastAsia="en-US"/>
        </w:rPr>
      </w:pPr>
      <w:r w:rsidRPr="00490E22">
        <w:rPr>
          <w:rFonts w:eastAsia="Arial MT" w:cs="Arial"/>
          <w:b/>
          <w:color w:val="1D1D1D"/>
          <w:w w:val="95"/>
          <w:sz w:val="28"/>
          <w:szCs w:val="22"/>
          <w:lang w:eastAsia="en-US"/>
        </w:rPr>
        <w:t>SOLICITUD</w:t>
      </w:r>
      <w:r w:rsidRPr="00490E22">
        <w:rPr>
          <w:rFonts w:eastAsia="Arial MT" w:cs="Arial"/>
          <w:b/>
          <w:color w:val="1D1D1D"/>
          <w:spacing w:val="15"/>
          <w:sz w:val="28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w w:val="95"/>
          <w:sz w:val="28"/>
          <w:szCs w:val="22"/>
          <w:lang w:eastAsia="en-US"/>
        </w:rPr>
        <w:t>DE</w:t>
      </w:r>
      <w:r w:rsidRPr="00490E22">
        <w:rPr>
          <w:rFonts w:eastAsia="Arial MT" w:cs="Arial"/>
          <w:b/>
          <w:color w:val="1D1D1D"/>
          <w:spacing w:val="3"/>
          <w:sz w:val="28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pacing w:val="-2"/>
          <w:w w:val="95"/>
          <w:sz w:val="28"/>
          <w:szCs w:val="22"/>
          <w:lang w:eastAsia="en-US"/>
        </w:rPr>
        <w:t>PARTICIPACIÓN</w:t>
      </w:r>
    </w:p>
    <w:p w:rsidR="00490E22" w:rsidRPr="00490E22" w:rsidRDefault="00490E22" w:rsidP="00490E22">
      <w:pPr>
        <w:widowControl w:val="0"/>
        <w:autoSpaceDE w:val="0"/>
        <w:autoSpaceDN w:val="0"/>
        <w:spacing w:before="178" w:after="0"/>
        <w:ind w:left="11"/>
        <w:jc w:val="center"/>
        <w:rPr>
          <w:rFonts w:eastAsia="Arial MT" w:cs="Arial"/>
          <w:b/>
          <w:color w:val="1D1D1D"/>
          <w:spacing w:val="2"/>
          <w:sz w:val="24"/>
          <w:szCs w:val="22"/>
          <w:lang w:eastAsia="en-US"/>
        </w:rPr>
      </w:pP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PROCESO</w:t>
      </w:r>
      <w:r w:rsidRPr="00490E22">
        <w:rPr>
          <w:rFonts w:eastAsia="Arial MT" w:cs="Arial"/>
          <w:b/>
          <w:color w:val="1D1D1D"/>
          <w:spacing w:val="6"/>
          <w:sz w:val="24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SELECTIVO</w:t>
      </w:r>
      <w:r w:rsidRPr="00490E22">
        <w:rPr>
          <w:rFonts w:eastAsia="Arial MT" w:cs="Arial"/>
          <w:b/>
          <w:color w:val="1D1D1D"/>
          <w:spacing w:val="19"/>
          <w:sz w:val="24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PARA</w:t>
      </w:r>
      <w:r w:rsidRPr="00490E22">
        <w:rPr>
          <w:rFonts w:eastAsia="Arial MT" w:cs="Arial"/>
          <w:b/>
          <w:color w:val="1D1D1D"/>
          <w:spacing w:val="10"/>
          <w:sz w:val="24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LA</w:t>
      </w:r>
      <w:r w:rsidRPr="00490E22">
        <w:rPr>
          <w:rFonts w:eastAsia="Arial MT" w:cs="Arial"/>
          <w:b/>
          <w:color w:val="1D1D1D"/>
          <w:spacing w:val="-1"/>
          <w:sz w:val="24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CONTRATACIÓN</w:t>
      </w:r>
      <w:r w:rsidRPr="00490E22">
        <w:rPr>
          <w:rFonts w:eastAsia="Arial MT" w:cs="Arial"/>
          <w:b/>
          <w:color w:val="1D1D1D"/>
          <w:spacing w:val="21"/>
          <w:sz w:val="24"/>
          <w:szCs w:val="22"/>
          <w:lang w:eastAsia="en-US"/>
        </w:rPr>
        <w:t xml:space="preserve"> </w:t>
      </w:r>
      <w:r w:rsidRPr="00490E22">
        <w:rPr>
          <w:rFonts w:eastAsia="Arial MT" w:cs="Arial"/>
          <w:b/>
          <w:color w:val="1D1D1D"/>
          <w:sz w:val="24"/>
          <w:szCs w:val="22"/>
          <w:lang w:eastAsia="en-US"/>
        </w:rPr>
        <w:t>DE</w:t>
      </w:r>
      <w:r w:rsidRPr="00490E22">
        <w:rPr>
          <w:rFonts w:eastAsia="Arial MT" w:cs="Arial"/>
          <w:b/>
          <w:color w:val="1D1D1D"/>
          <w:spacing w:val="2"/>
          <w:sz w:val="24"/>
          <w:szCs w:val="22"/>
          <w:lang w:eastAsia="en-US"/>
        </w:rPr>
        <w:t xml:space="preserve"> </w:t>
      </w:r>
    </w:p>
    <w:p w:rsidR="00490E22" w:rsidRPr="00490E22" w:rsidRDefault="00490E22" w:rsidP="00490E22">
      <w:pPr>
        <w:widowControl w:val="0"/>
        <w:autoSpaceDE w:val="0"/>
        <w:autoSpaceDN w:val="0"/>
        <w:spacing w:before="178" w:after="0"/>
        <w:ind w:left="11"/>
        <w:jc w:val="center"/>
        <w:rPr>
          <w:rFonts w:eastAsia="Arial MT" w:cs="Arial"/>
          <w:b/>
          <w:sz w:val="24"/>
          <w:szCs w:val="22"/>
          <w:lang w:eastAsia="en-US"/>
        </w:rPr>
      </w:pPr>
      <w:r w:rsidRPr="00490E22">
        <w:rPr>
          <w:rFonts w:eastAsia="Arial MT" w:cs="Arial"/>
          <w:b/>
          <w:color w:val="1D1D1D"/>
          <w:spacing w:val="2"/>
          <w:sz w:val="24"/>
          <w:szCs w:val="22"/>
          <w:lang w:eastAsia="en-US"/>
        </w:rPr>
        <w:t xml:space="preserve">DOS TÉCNICOS AUXILIARES DE GESTIÓN CULTURAL </w:t>
      </w:r>
    </w:p>
    <w:p w:rsidR="00490E22" w:rsidRPr="00490E22" w:rsidRDefault="00490E22" w:rsidP="00490E22">
      <w:pPr>
        <w:widowControl w:val="0"/>
        <w:autoSpaceDE w:val="0"/>
        <w:autoSpaceDN w:val="0"/>
        <w:spacing w:before="6" w:after="0"/>
        <w:ind w:left="0"/>
        <w:rPr>
          <w:rFonts w:ascii="Arial MT" w:eastAsia="Arial MT" w:hAnsi="Arial MT" w:cs="Arial MT"/>
          <w:sz w:val="23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" w:after="0"/>
        <w:ind w:left="871"/>
        <w:jc w:val="both"/>
        <w:rPr>
          <w:rFonts w:ascii="Arial MT" w:eastAsia="Arial MT" w:hAnsi="Arial MT" w:cs="Arial MT"/>
          <w:b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b/>
          <w:color w:val="1D1D1D"/>
          <w:sz w:val="22"/>
          <w:szCs w:val="22"/>
          <w:lang w:eastAsia="en-US"/>
        </w:rPr>
        <w:t>Datos</w:t>
      </w:r>
      <w:r w:rsidRPr="00490E22">
        <w:rPr>
          <w:rFonts w:ascii="Arial MT" w:eastAsia="Arial MT" w:hAnsi="Arial MT" w:cs="Arial MT"/>
          <w:b/>
          <w:color w:val="1D1D1D"/>
          <w:spacing w:val="-11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b/>
          <w:color w:val="1D1D1D"/>
          <w:sz w:val="22"/>
          <w:szCs w:val="22"/>
          <w:lang w:eastAsia="en-US"/>
        </w:rPr>
        <w:t>personales.</w:t>
      </w:r>
      <w:r w:rsidRPr="00490E22">
        <w:rPr>
          <w:rFonts w:ascii="Arial MT" w:eastAsia="Arial MT" w:hAnsi="Arial MT" w:cs="Arial MT"/>
          <w:b/>
          <w:color w:val="1D1D1D"/>
          <w:spacing w:val="-7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b/>
          <w:color w:val="1D1D1D"/>
          <w:spacing w:val="-10"/>
          <w:sz w:val="22"/>
          <w:szCs w:val="22"/>
          <w:lang w:eastAsia="en-US"/>
        </w:rPr>
        <w:t>-</w:t>
      </w:r>
    </w:p>
    <w:p w:rsidR="00490E22" w:rsidRDefault="00490E22" w:rsidP="00490E22">
      <w:pPr>
        <w:widowControl w:val="0"/>
        <w:autoSpaceDE w:val="0"/>
        <w:autoSpaceDN w:val="0"/>
        <w:spacing w:before="125" w:after="0"/>
        <w:ind w:left="868"/>
        <w:jc w:val="both"/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25" w:after="0"/>
        <w:ind w:left="868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Apellidos:</w:t>
      </w:r>
      <w:r w:rsidRPr="00490E22">
        <w:rPr>
          <w:rFonts w:ascii="Arial MT" w:eastAsia="Arial MT" w:hAnsi="Arial MT" w:cs="Arial MT"/>
          <w:color w:val="1D1D1D"/>
          <w:spacing w:val="22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.........................................................</w:t>
      </w:r>
      <w:r w:rsidRPr="00490E22">
        <w:rPr>
          <w:rFonts w:ascii="Arial MT" w:eastAsia="Arial MT" w:hAnsi="Arial MT" w:cs="Arial MT"/>
          <w:color w:val="1D1D1D"/>
          <w:spacing w:val="9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Nombre:</w:t>
      </w:r>
      <w:r w:rsidRPr="00490E22">
        <w:rPr>
          <w:rFonts w:ascii="Arial MT" w:eastAsia="Arial MT" w:hAnsi="Arial MT" w:cs="Arial MT"/>
          <w:color w:val="1D1D1D"/>
          <w:spacing w:val="28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...........................</w:t>
      </w:r>
      <w:r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</w:t>
      </w:r>
    </w:p>
    <w:p w:rsidR="00490E22" w:rsidRPr="00490E22" w:rsidRDefault="00490E22" w:rsidP="00490E22">
      <w:pPr>
        <w:widowControl w:val="0"/>
        <w:autoSpaceDE w:val="0"/>
        <w:autoSpaceDN w:val="0"/>
        <w:spacing w:before="121" w:after="0"/>
        <w:ind w:left="870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Fecha</w:t>
      </w:r>
      <w:r w:rsidRPr="00490E22">
        <w:rPr>
          <w:rFonts w:ascii="Arial MT" w:eastAsia="Arial MT" w:hAnsi="Arial MT" w:cs="Arial MT"/>
          <w:color w:val="1D1D1D"/>
          <w:spacing w:val="2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de</w:t>
      </w:r>
      <w:r w:rsidRPr="00490E22">
        <w:rPr>
          <w:rFonts w:ascii="Arial MT" w:eastAsia="Arial MT" w:hAnsi="Arial MT" w:cs="Arial MT"/>
          <w:color w:val="1D1D1D"/>
          <w:spacing w:val="-9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nacimiento:</w:t>
      </w:r>
      <w:r w:rsidRPr="00490E22">
        <w:rPr>
          <w:rFonts w:ascii="Arial MT" w:eastAsia="Arial MT" w:hAnsi="Arial MT" w:cs="Arial MT"/>
          <w:color w:val="1D1D1D"/>
          <w:spacing w:val="11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.....................</w:t>
      </w:r>
      <w:r w:rsidRPr="00490E22">
        <w:rPr>
          <w:rFonts w:ascii="Arial MT" w:eastAsia="Arial MT" w:hAnsi="Arial MT" w:cs="Arial MT"/>
          <w:color w:val="1D1D1D"/>
          <w:spacing w:val="-9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Nacionalidad:</w:t>
      </w:r>
      <w:r w:rsidRPr="00490E22">
        <w:rPr>
          <w:rFonts w:ascii="Arial MT" w:eastAsia="Arial MT" w:hAnsi="Arial MT" w:cs="Arial MT"/>
          <w:color w:val="1D1D1D"/>
          <w:spacing w:val="16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............</w:t>
      </w:r>
      <w:r w:rsidRPr="00490E22">
        <w:rPr>
          <w:rFonts w:ascii="Arial MT" w:eastAsia="Arial MT" w:hAnsi="Arial MT" w:cs="Arial MT"/>
          <w:color w:val="1D1D1D"/>
          <w:spacing w:val="9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D.N.I.:</w:t>
      </w:r>
      <w:r w:rsidRPr="00490E22">
        <w:rPr>
          <w:rFonts w:ascii="Arial MT" w:eastAsia="Arial MT" w:hAnsi="Arial MT" w:cs="Arial MT"/>
          <w:color w:val="1D1D1D"/>
          <w:spacing w:val="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..................</w:t>
      </w: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.</w:t>
      </w:r>
    </w:p>
    <w:p w:rsidR="00490E22" w:rsidRPr="00490E22" w:rsidRDefault="00490E22" w:rsidP="00490E22">
      <w:pPr>
        <w:widowControl w:val="0"/>
        <w:autoSpaceDE w:val="0"/>
        <w:autoSpaceDN w:val="0"/>
        <w:spacing w:before="126" w:after="0"/>
        <w:ind w:left="871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Domicilio:</w:t>
      </w:r>
      <w:r w:rsidRPr="00490E22">
        <w:rPr>
          <w:rFonts w:ascii="Arial MT" w:eastAsia="Arial MT" w:hAnsi="Arial MT" w:cs="Arial MT"/>
          <w:color w:val="1D1D1D"/>
          <w:spacing w:val="70"/>
          <w:w w:val="110"/>
          <w:sz w:val="22"/>
          <w:szCs w:val="22"/>
          <w:lang w:eastAsia="en-US"/>
        </w:rPr>
        <w:t xml:space="preserve">    </w:t>
      </w:r>
      <w:r w:rsidRPr="00490E22"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................................................................................................</w:t>
      </w:r>
      <w:r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...</w:t>
      </w:r>
    </w:p>
    <w:p w:rsidR="00490E22" w:rsidRPr="00490E22" w:rsidRDefault="00490E22" w:rsidP="00490E22">
      <w:pPr>
        <w:widowControl w:val="0"/>
        <w:autoSpaceDE w:val="0"/>
        <w:autoSpaceDN w:val="0"/>
        <w:spacing w:before="121" w:after="0"/>
        <w:ind w:left="871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Población:</w:t>
      </w:r>
      <w:r w:rsidRPr="00490E22">
        <w:rPr>
          <w:rFonts w:ascii="Arial MT" w:eastAsia="Arial MT" w:hAnsi="Arial MT" w:cs="Arial MT"/>
          <w:color w:val="1D1D1D"/>
          <w:spacing w:val="2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...........................</w:t>
      </w:r>
      <w:r w:rsidRPr="00490E22">
        <w:rPr>
          <w:rFonts w:ascii="Arial MT" w:eastAsia="Arial MT" w:hAnsi="Arial MT" w:cs="Arial MT"/>
          <w:color w:val="1D1D1D"/>
          <w:spacing w:val="-16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Provincia:</w:t>
      </w:r>
      <w:r w:rsidRPr="00490E22">
        <w:rPr>
          <w:rFonts w:ascii="Arial MT" w:eastAsia="Arial MT" w:hAnsi="Arial MT" w:cs="Arial MT"/>
          <w:color w:val="1D1D1D"/>
          <w:spacing w:val="4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........................</w:t>
      </w:r>
      <w:r w:rsidRPr="00490E22">
        <w:rPr>
          <w:rFonts w:ascii="Arial MT" w:eastAsia="Arial MT" w:hAnsi="Arial MT" w:cs="Arial MT"/>
          <w:color w:val="1D1D1D"/>
          <w:spacing w:val="-16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País:</w:t>
      </w:r>
      <w:r w:rsidRPr="00490E22">
        <w:rPr>
          <w:rFonts w:ascii="Arial MT" w:eastAsia="Arial MT" w:hAnsi="Arial MT" w:cs="Arial MT"/>
          <w:color w:val="1D1D1D"/>
          <w:spacing w:val="-6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.....................</w:t>
      </w:r>
      <w:r>
        <w:rPr>
          <w:rFonts w:ascii="Arial MT" w:eastAsia="Arial MT" w:hAnsi="Arial MT" w:cs="Arial MT"/>
          <w:color w:val="1D1D1D"/>
          <w:spacing w:val="-2"/>
          <w:w w:val="110"/>
          <w:sz w:val="22"/>
          <w:szCs w:val="22"/>
          <w:lang w:eastAsia="en-US"/>
        </w:rPr>
        <w:t>..</w:t>
      </w:r>
    </w:p>
    <w:p w:rsidR="00490E22" w:rsidRDefault="00490E22" w:rsidP="00490E22">
      <w:pPr>
        <w:widowControl w:val="0"/>
        <w:autoSpaceDE w:val="0"/>
        <w:autoSpaceDN w:val="0"/>
        <w:spacing w:before="126" w:after="0"/>
        <w:ind w:left="868" w:right="-2"/>
        <w:jc w:val="both"/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Teléfono:</w:t>
      </w:r>
      <w:r w:rsidRPr="00490E22">
        <w:rPr>
          <w:rFonts w:ascii="Arial MT" w:eastAsia="Arial MT" w:hAnsi="Arial MT" w:cs="Arial MT"/>
          <w:color w:val="1D1D1D"/>
          <w:spacing w:val="7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..........................</w:t>
      </w:r>
      <w:r w:rsidRPr="00490E22">
        <w:rPr>
          <w:rFonts w:ascii="Arial MT" w:eastAsia="Arial MT" w:hAnsi="Arial MT" w:cs="Arial MT"/>
          <w:color w:val="1D1D1D"/>
          <w:spacing w:val="20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Correo</w:t>
      </w:r>
      <w:r w:rsidRPr="00490E22">
        <w:rPr>
          <w:rFonts w:ascii="Arial MT" w:eastAsia="Arial MT" w:hAnsi="Arial MT" w:cs="Arial MT"/>
          <w:color w:val="1D1D1D"/>
          <w:spacing w:val="60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electrónico:</w:t>
      </w:r>
      <w:r w:rsidRPr="00490E22">
        <w:rPr>
          <w:rFonts w:ascii="Arial MT" w:eastAsia="Arial MT" w:hAnsi="Arial MT" w:cs="Arial MT"/>
          <w:color w:val="1D1D1D"/>
          <w:spacing w:val="59"/>
          <w:w w:val="15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..........................................</w:t>
      </w: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.....</w:t>
      </w:r>
    </w:p>
    <w:p w:rsidR="00490E22" w:rsidRPr="00490E22" w:rsidRDefault="00490E22" w:rsidP="00490E22">
      <w:pPr>
        <w:widowControl w:val="0"/>
        <w:autoSpaceDE w:val="0"/>
        <w:autoSpaceDN w:val="0"/>
        <w:spacing w:before="126" w:after="0"/>
        <w:ind w:left="868" w:right="-2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T</w:t>
      </w:r>
      <w:r w:rsidR="000C0693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i</w:t>
      </w: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tulación:………</w:t>
      </w:r>
      <w:r w:rsidR="000C0693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…………………………………………………………..</w:t>
      </w: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…………...</w:t>
      </w:r>
    </w:p>
    <w:p w:rsidR="00490E22" w:rsidRDefault="00490E22" w:rsidP="00490E22">
      <w:pPr>
        <w:widowControl w:val="0"/>
        <w:autoSpaceDE w:val="0"/>
        <w:autoSpaceDN w:val="0"/>
        <w:spacing w:before="159" w:after="0"/>
        <w:ind w:left="870"/>
        <w:rPr>
          <w:rFonts w:ascii="Arial MT" w:eastAsia="Arial MT" w:hAnsi="Arial MT" w:cs="Arial MT"/>
          <w:b/>
          <w:color w:val="1D1D1D"/>
          <w:spacing w:val="-2"/>
          <w:w w:val="105"/>
          <w:sz w:val="16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59" w:after="0"/>
        <w:ind w:left="870"/>
        <w:rPr>
          <w:rFonts w:ascii="Arial MT" w:eastAsia="Arial MT" w:hAnsi="Arial MT" w:cs="Arial MT"/>
          <w:b/>
          <w:sz w:val="16"/>
          <w:szCs w:val="22"/>
          <w:lang w:eastAsia="en-US"/>
        </w:rPr>
      </w:pPr>
      <w:r w:rsidRPr="00490E22">
        <w:rPr>
          <w:rFonts w:ascii="Arial MT" w:eastAsia="Arial MT" w:hAnsi="Arial MT" w:cs="Arial MT"/>
          <w:b/>
          <w:color w:val="1D1D1D"/>
          <w:spacing w:val="-2"/>
          <w:w w:val="105"/>
          <w:sz w:val="22"/>
          <w:szCs w:val="22"/>
          <w:lang w:eastAsia="en-US"/>
        </w:rPr>
        <w:t>DECLARO</w:t>
      </w:r>
      <w:r w:rsidRPr="00490E22">
        <w:rPr>
          <w:rFonts w:ascii="Arial MT" w:eastAsia="Arial MT" w:hAnsi="Arial MT" w:cs="Arial MT"/>
          <w:b/>
          <w:color w:val="1D1D1D"/>
          <w:spacing w:val="-2"/>
          <w:w w:val="105"/>
          <w:sz w:val="16"/>
          <w:szCs w:val="22"/>
          <w:lang w:eastAsia="en-US"/>
        </w:rPr>
        <w:t>:</w:t>
      </w:r>
    </w:p>
    <w:p w:rsidR="00490E22" w:rsidRDefault="00490E22" w:rsidP="00490E22">
      <w:pPr>
        <w:widowControl w:val="0"/>
        <w:autoSpaceDE w:val="0"/>
        <w:autoSpaceDN w:val="0"/>
        <w:spacing w:before="134" w:after="0" w:line="278" w:lineRule="auto"/>
        <w:ind w:left="302" w:right="282" w:firstLine="566"/>
        <w:jc w:val="both"/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34" w:after="0" w:line="278" w:lineRule="auto"/>
        <w:ind w:left="302" w:right="282" w:firstLine="566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Que son ciertos los datos consignados en la</w:t>
      </w:r>
      <w:r w:rsidRPr="00490E22">
        <w:rPr>
          <w:rFonts w:ascii="Arial MT" w:eastAsia="Arial MT" w:hAnsi="Arial MT" w:cs="Arial MT"/>
          <w:color w:val="1D1D1D"/>
          <w:spacing w:val="-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presente solicitud</w:t>
      </w:r>
      <w:r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.</w:t>
      </w:r>
    </w:p>
    <w:p w:rsidR="00490E22" w:rsidRPr="00490E22" w:rsidRDefault="00490E22" w:rsidP="00490E22">
      <w:pPr>
        <w:widowControl w:val="0"/>
        <w:autoSpaceDE w:val="0"/>
        <w:autoSpaceDN w:val="0"/>
        <w:spacing w:before="82" w:after="0" w:line="276" w:lineRule="auto"/>
        <w:ind w:left="302" w:right="277" w:firstLine="566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Que presto mi consentimiento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al tratamiento de</w:t>
      </w:r>
      <w:r w:rsidRPr="00490E22">
        <w:rPr>
          <w:rFonts w:ascii="Arial MT" w:eastAsia="Arial MT" w:hAnsi="Arial MT" w:cs="Arial MT"/>
          <w:color w:val="1D1D1D"/>
          <w:spacing w:val="-1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los datos de</w:t>
      </w:r>
      <w:r w:rsidRPr="00490E22">
        <w:rPr>
          <w:rFonts w:ascii="Arial MT" w:eastAsia="Arial MT" w:hAnsi="Arial MT" w:cs="Arial MT"/>
          <w:color w:val="1D1D1D"/>
          <w:spacing w:val="-1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carácter personal recogidos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en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esta</w:t>
      </w:r>
      <w:r w:rsidRPr="00490E22">
        <w:rPr>
          <w:rFonts w:ascii="Arial MT" w:eastAsia="Arial MT" w:hAnsi="Arial MT" w:cs="Arial MT"/>
          <w:color w:val="1D1D1D"/>
          <w:spacing w:val="-1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solicitud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para</w:t>
      </w:r>
      <w:r w:rsidRPr="00490E22">
        <w:rPr>
          <w:rFonts w:ascii="Arial MT" w:eastAsia="Arial MT" w:hAnsi="Arial MT" w:cs="Arial MT"/>
          <w:color w:val="1D1D1D"/>
          <w:spacing w:val="-1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su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publicación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en</w:t>
      </w:r>
      <w:r w:rsidRPr="00490E22">
        <w:rPr>
          <w:rFonts w:ascii="Arial MT" w:eastAsia="Arial MT" w:hAnsi="Arial MT" w:cs="Arial MT"/>
          <w:color w:val="1D1D1D"/>
          <w:spacing w:val="-1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cualquier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medio</w:t>
      </w:r>
      <w:r w:rsidRPr="00490E22">
        <w:rPr>
          <w:rFonts w:ascii="Arial MT" w:eastAsia="Arial MT" w:hAnsi="Arial MT" w:cs="Arial MT"/>
          <w:color w:val="1D1D1D"/>
          <w:spacing w:val="-1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que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se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utilice</w:t>
      </w:r>
      <w:r w:rsidRPr="00490E22">
        <w:rPr>
          <w:rFonts w:ascii="Arial MT" w:eastAsia="Arial MT" w:hAnsi="Arial MT" w:cs="Arial MT"/>
          <w:color w:val="1D1D1D"/>
          <w:spacing w:val="-1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para</w:t>
      </w:r>
      <w:r w:rsidRPr="00490E22">
        <w:rPr>
          <w:rFonts w:ascii="Arial MT" w:eastAsia="Arial MT" w:hAnsi="Arial MT" w:cs="Arial MT"/>
          <w:color w:val="1D1D1D"/>
          <w:spacing w:val="-1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 xml:space="preserve">la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comunicación de</w:t>
      </w:r>
      <w:r w:rsidRPr="00490E22">
        <w:rPr>
          <w:rFonts w:ascii="Arial MT" w:eastAsia="Arial MT" w:hAnsi="Arial MT" w:cs="Arial MT"/>
          <w:color w:val="1D1D1D"/>
          <w:spacing w:val="-1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actos relacionados con el presente proceso selectivo y</w:t>
      </w:r>
      <w:r w:rsidRPr="00490E22">
        <w:rPr>
          <w:rFonts w:ascii="Arial MT" w:eastAsia="Arial MT" w:hAnsi="Arial MT" w:cs="Arial MT"/>
          <w:color w:val="1D1D1D"/>
          <w:spacing w:val="-3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para la</w:t>
      </w:r>
      <w:r w:rsidRPr="00490E22">
        <w:rPr>
          <w:rFonts w:ascii="Arial MT" w:eastAsia="Arial MT" w:hAnsi="Arial MT" w:cs="Arial MT"/>
          <w:color w:val="1D1D1D"/>
          <w:spacing w:val="-4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 xml:space="preserve">correcta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ejecución de</w:t>
      </w:r>
      <w:r w:rsidRPr="00490E22">
        <w:rPr>
          <w:rFonts w:ascii="Arial MT" w:eastAsia="Arial MT" w:hAnsi="Arial MT" w:cs="Arial MT"/>
          <w:color w:val="1D1D1D"/>
          <w:spacing w:val="-12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las</w:t>
      </w:r>
      <w:r w:rsidRPr="00490E22">
        <w:rPr>
          <w:rFonts w:ascii="Arial MT" w:eastAsia="Arial MT" w:hAnsi="Arial MT" w:cs="Arial MT"/>
          <w:color w:val="1D1D1D"/>
          <w:spacing w:val="-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pruebas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en</w:t>
      </w:r>
      <w:r w:rsidRPr="00490E22">
        <w:rPr>
          <w:rFonts w:ascii="Arial MT" w:eastAsia="Arial MT" w:hAnsi="Arial MT" w:cs="Arial MT"/>
          <w:color w:val="1D1D1D"/>
          <w:spacing w:val="-11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él</w:t>
      </w:r>
      <w:r w:rsidRPr="00490E22">
        <w:rPr>
          <w:rFonts w:ascii="Arial MT" w:eastAsia="Arial MT" w:hAnsi="Arial MT" w:cs="Arial MT"/>
          <w:color w:val="1D1D1D"/>
          <w:spacing w:val="-9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05"/>
          <w:sz w:val="22"/>
          <w:szCs w:val="22"/>
          <w:lang w:eastAsia="en-US"/>
        </w:rPr>
        <w:t>contempladas.</w:t>
      </w:r>
    </w:p>
    <w:p w:rsidR="00490E22" w:rsidRPr="00490E22" w:rsidRDefault="00490E22" w:rsidP="00490E22">
      <w:pPr>
        <w:widowControl w:val="0"/>
        <w:autoSpaceDE w:val="0"/>
        <w:autoSpaceDN w:val="0"/>
        <w:spacing w:before="120" w:after="0"/>
        <w:ind w:left="869"/>
        <w:rPr>
          <w:rFonts w:ascii="Arial MT" w:eastAsia="Arial MT" w:hAnsi="Arial MT" w:cs="Arial MT"/>
          <w:b/>
          <w:color w:val="1D1D1D"/>
          <w:spacing w:val="-2"/>
          <w:w w:val="105"/>
          <w:sz w:val="23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20" w:after="0"/>
        <w:ind w:left="869"/>
        <w:rPr>
          <w:rFonts w:ascii="Arial MT" w:eastAsia="Arial MT" w:hAnsi="Arial MT" w:cs="Arial MT"/>
          <w:sz w:val="17"/>
          <w:szCs w:val="22"/>
          <w:lang w:eastAsia="en-US"/>
        </w:rPr>
      </w:pPr>
      <w:r w:rsidRPr="00490E22">
        <w:rPr>
          <w:rFonts w:ascii="Arial MT" w:eastAsia="Arial MT" w:hAnsi="Arial MT" w:cs="Arial MT"/>
          <w:b/>
          <w:color w:val="1D1D1D"/>
          <w:spacing w:val="-2"/>
          <w:w w:val="105"/>
          <w:sz w:val="23"/>
          <w:szCs w:val="22"/>
          <w:lang w:eastAsia="en-US"/>
        </w:rPr>
        <w:t>SOLICITO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17"/>
          <w:szCs w:val="22"/>
          <w:lang w:eastAsia="en-US"/>
        </w:rPr>
        <w:t>:</w:t>
      </w:r>
    </w:p>
    <w:p w:rsidR="00490E22" w:rsidRPr="00490E22" w:rsidRDefault="00490E22" w:rsidP="00490E22">
      <w:pPr>
        <w:widowControl w:val="0"/>
        <w:autoSpaceDE w:val="0"/>
        <w:autoSpaceDN w:val="0"/>
        <w:spacing w:before="132" w:after="0" w:line="276" w:lineRule="auto"/>
        <w:ind w:left="304" w:right="278" w:firstLine="563"/>
        <w:jc w:val="both"/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132" w:after="0" w:line="276" w:lineRule="auto"/>
        <w:ind w:left="304" w:right="278" w:firstLine="563"/>
        <w:jc w:val="both"/>
        <w:rPr>
          <w:rFonts w:ascii="Arial MT" w:eastAsia="Arial MT" w:hAnsi="Arial MT" w:cs="Arial MT"/>
          <w:b/>
          <w:sz w:val="19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Ser</w:t>
      </w:r>
      <w:r w:rsidRPr="00490E22">
        <w:rPr>
          <w:rFonts w:ascii="Arial MT" w:eastAsia="Arial MT" w:hAnsi="Arial MT" w:cs="Arial MT"/>
          <w:color w:val="1D1D1D"/>
          <w:spacing w:val="-13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admitido</w:t>
      </w:r>
      <w:r w:rsidRPr="00490E22">
        <w:rPr>
          <w:rFonts w:ascii="Arial MT" w:eastAsia="Arial MT" w:hAnsi="Arial MT" w:cs="Arial MT"/>
          <w:color w:val="1D1D1D"/>
          <w:spacing w:val="-11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al</w:t>
      </w:r>
      <w:r w:rsidRPr="00490E22">
        <w:rPr>
          <w:rFonts w:ascii="Arial MT" w:eastAsia="Arial MT" w:hAnsi="Arial MT" w:cs="Arial MT"/>
          <w:color w:val="1D1D1D"/>
          <w:spacing w:val="-12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proceso</w:t>
      </w:r>
      <w:r w:rsidRPr="00490E22">
        <w:rPr>
          <w:rFonts w:ascii="Arial MT" w:eastAsia="Arial MT" w:hAnsi="Arial MT" w:cs="Arial MT"/>
          <w:color w:val="1D1D1D"/>
          <w:spacing w:val="-5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selectivo</w:t>
      </w:r>
      <w:r w:rsidRPr="00490E22">
        <w:rPr>
          <w:rFonts w:ascii="Arial MT" w:eastAsia="Arial MT" w:hAnsi="Arial MT" w:cs="Arial MT"/>
          <w:color w:val="1D1D1D"/>
          <w:spacing w:val="-3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para</w:t>
      </w:r>
      <w:r w:rsidRPr="00490E22">
        <w:rPr>
          <w:rFonts w:ascii="Arial MT" w:eastAsia="Arial MT" w:hAnsi="Arial MT" w:cs="Arial MT"/>
          <w:color w:val="1D1D1D"/>
          <w:spacing w:val="-13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la</w:t>
      </w:r>
      <w:r w:rsidRPr="00490E22">
        <w:rPr>
          <w:rFonts w:ascii="Arial MT" w:eastAsia="Arial MT" w:hAnsi="Arial MT" w:cs="Arial MT"/>
          <w:color w:val="1D1D1D"/>
          <w:spacing w:val="-13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contratación</w:t>
      </w:r>
      <w:r w:rsidRPr="00490E22">
        <w:rPr>
          <w:rFonts w:ascii="Arial MT" w:eastAsia="Arial MT" w:hAnsi="Arial MT" w:cs="Arial MT"/>
          <w:color w:val="1D1D1D"/>
          <w:spacing w:val="4"/>
          <w:w w:val="105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>de</w:t>
      </w:r>
      <w:r>
        <w:rPr>
          <w:rFonts w:ascii="Arial MT" w:eastAsia="Arial MT" w:hAnsi="Arial MT" w:cs="Arial MT"/>
          <w:color w:val="1D1D1D"/>
          <w:spacing w:val="-2"/>
          <w:w w:val="105"/>
          <w:sz w:val="22"/>
          <w:szCs w:val="22"/>
          <w:lang w:eastAsia="en-US"/>
        </w:rPr>
        <w:t xml:space="preserve"> dos Técnicos Auxiliares de Gestión Cultural </w:t>
      </w:r>
      <w:r w:rsidRPr="00490E22">
        <w:rPr>
          <w:rFonts w:ascii="Arial MT" w:eastAsia="Arial MT" w:hAnsi="Arial MT" w:cs="Arial MT"/>
          <w:color w:val="1D1D1D"/>
          <w:spacing w:val="-13"/>
          <w:w w:val="105"/>
          <w:sz w:val="22"/>
          <w:szCs w:val="22"/>
          <w:lang w:eastAsia="en-US"/>
        </w:rPr>
        <w:t xml:space="preserve">para la Fundación Salamanca Ciudad de Cultura y Saberes. </w:t>
      </w:r>
    </w:p>
    <w:p w:rsidR="00490E22" w:rsidRPr="00490E22" w:rsidRDefault="00490E22" w:rsidP="00490E22">
      <w:pPr>
        <w:widowControl w:val="0"/>
        <w:autoSpaceDE w:val="0"/>
        <w:autoSpaceDN w:val="0"/>
        <w:spacing w:before="89" w:after="0"/>
        <w:ind w:left="871"/>
        <w:jc w:val="both"/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89" w:after="0"/>
        <w:ind w:left="871"/>
        <w:jc w:val="center"/>
        <w:rPr>
          <w:rFonts w:ascii="Arial MT" w:eastAsia="Arial MT" w:hAnsi="Arial MT" w:cs="Arial MT"/>
          <w:sz w:val="22"/>
          <w:szCs w:val="22"/>
          <w:lang w:eastAsia="en-US"/>
        </w:rPr>
      </w:pPr>
      <w:proofErr w:type="gramStart"/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En</w:t>
      </w:r>
      <w:r w:rsidRPr="00490E22">
        <w:rPr>
          <w:rFonts w:ascii="Arial MT" w:eastAsia="Arial MT" w:hAnsi="Arial MT" w:cs="Arial MT"/>
          <w:color w:val="1D1D1D"/>
          <w:spacing w:val="2"/>
          <w:w w:val="110"/>
          <w:sz w:val="22"/>
          <w:szCs w:val="22"/>
          <w:lang w:eastAsia="en-US"/>
        </w:rPr>
        <w:t xml:space="preserve"> …</w:t>
      </w:r>
      <w:proofErr w:type="gramEnd"/>
      <w:r w:rsidRPr="00490E22">
        <w:rPr>
          <w:rFonts w:ascii="Arial MT" w:eastAsia="Arial MT" w:hAnsi="Arial MT" w:cs="Arial MT"/>
          <w:color w:val="1D1D1D"/>
          <w:spacing w:val="2"/>
          <w:w w:val="110"/>
          <w:sz w:val="22"/>
          <w:szCs w:val="22"/>
          <w:lang w:eastAsia="en-US"/>
        </w:rPr>
        <w:t>…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.........,</w:t>
      </w:r>
      <w:r w:rsidRPr="00490E22">
        <w:rPr>
          <w:rFonts w:ascii="Arial MT" w:eastAsia="Arial MT" w:hAnsi="Arial MT" w:cs="Arial MT"/>
          <w:color w:val="1D1D1D"/>
          <w:spacing w:val="-8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a</w:t>
      </w:r>
      <w:r w:rsidRPr="00490E22">
        <w:rPr>
          <w:rFonts w:ascii="Arial MT" w:eastAsia="Arial MT" w:hAnsi="Arial MT" w:cs="Arial MT"/>
          <w:color w:val="1D1D1D"/>
          <w:spacing w:val="-6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</w:t>
      </w:r>
      <w:r w:rsidRPr="00490E22">
        <w:rPr>
          <w:rFonts w:ascii="Arial MT" w:eastAsia="Arial MT" w:hAnsi="Arial MT" w:cs="Arial MT"/>
          <w:color w:val="1D1D1D"/>
          <w:spacing w:val="7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de</w:t>
      </w:r>
      <w:r w:rsidRPr="00490E22">
        <w:rPr>
          <w:rFonts w:ascii="Arial MT" w:eastAsia="Arial MT" w:hAnsi="Arial MT" w:cs="Arial MT"/>
          <w:color w:val="1D1D1D"/>
          <w:spacing w:val="-4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.........</w:t>
      </w:r>
      <w:r w:rsidRPr="00490E22">
        <w:rPr>
          <w:rFonts w:ascii="Arial MT" w:eastAsia="Arial MT" w:hAnsi="Arial MT" w:cs="Arial MT"/>
          <w:color w:val="1D1D1D"/>
          <w:spacing w:val="8"/>
          <w:w w:val="110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w w:val="110"/>
          <w:sz w:val="22"/>
          <w:szCs w:val="22"/>
          <w:lang w:eastAsia="en-US"/>
        </w:rPr>
        <w:t>de</w:t>
      </w:r>
      <w:r w:rsidRPr="00490E22">
        <w:rPr>
          <w:rFonts w:ascii="Arial MT" w:eastAsia="Arial MT" w:hAnsi="Arial MT" w:cs="Arial MT"/>
          <w:color w:val="1D1D1D"/>
          <w:spacing w:val="-4"/>
          <w:w w:val="110"/>
          <w:sz w:val="22"/>
          <w:szCs w:val="22"/>
          <w:lang w:eastAsia="en-US"/>
        </w:rPr>
        <w:t xml:space="preserve"> 202</w:t>
      </w:r>
      <w:r>
        <w:rPr>
          <w:rFonts w:ascii="Arial MT" w:eastAsia="Arial MT" w:hAnsi="Arial MT" w:cs="Arial MT"/>
          <w:color w:val="1D1D1D"/>
          <w:spacing w:val="-4"/>
          <w:w w:val="110"/>
          <w:sz w:val="22"/>
          <w:szCs w:val="22"/>
          <w:lang w:eastAsia="en-US"/>
        </w:rPr>
        <w:t>6</w:t>
      </w:r>
    </w:p>
    <w:p w:rsidR="00490E22" w:rsidRPr="00490E22" w:rsidRDefault="00490E22" w:rsidP="00490E22">
      <w:pPr>
        <w:widowControl w:val="0"/>
        <w:autoSpaceDE w:val="0"/>
        <w:autoSpaceDN w:val="0"/>
        <w:spacing w:before="1" w:after="0"/>
        <w:ind w:left="0"/>
        <w:rPr>
          <w:rFonts w:ascii="Arial MT" w:eastAsia="Arial MT" w:hAnsi="Arial MT" w:cs="Arial MT"/>
          <w:sz w:val="23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0" w:after="0" w:line="278" w:lineRule="auto"/>
        <w:ind w:left="300"/>
        <w:rPr>
          <w:rFonts w:ascii="Arial MT" w:eastAsia="Arial MT" w:hAnsi="Arial MT" w:cs="Arial MT"/>
          <w:color w:val="1D1D1D"/>
          <w:sz w:val="22"/>
          <w:szCs w:val="22"/>
          <w:lang w:eastAsia="en-US"/>
        </w:rPr>
      </w:pPr>
    </w:p>
    <w:p w:rsidR="00490E22" w:rsidRPr="00490E22" w:rsidRDefault="00490E22" w:rsidP="00490E22">
      <w:pPr>
        <w:widowControl w:val="0"/>
        <w:autoSpaceDE w:val="0"/>
        <w:autoSpaceDN w:val="0"/>
        <w:spacing w:before="0" w:after="0" w:line="278" w:lineRule="auto"/>
        <w:ind w:left="300"/>
        <w:rPr>
          <w:rFonts w:ascii="Arial MT" w:eastAsia="Arial MT" w:hAnsi="Arial MT" w:cs="Arial MT"/>
          <w:color w:val="1D1D1D"/>
          <w:sz w:val="22"/>
          <w:szCs w:val="22"/>
          <w:lang w:eastAsia="en-US"/>
        </w:rPr>
      </w:pPr>
    </w:p>
    <w:p w:rsidR="004D5B84" w:rsidRPr="00490E22" w:rsidRDefault="00490E22" w:rsidP="00490E22">
      <w:pPr>
        <w:widowControl w:val="0"/>
        <w:autoSpaceDE w:val="0"/>
        <w:autoSpaceDN w:val="0"/>
        <w:spacing w:before="0" w:after="0" w:line="278" w:lineRule="auto"/>
        <w:ind w:left="300"/>
        <w:rPr>
          <w:rFonts w:ascii="Arial MT" w:eastAsia="Arial MT" w:hAnsi="Arial MT" w:cs="Arial MT"/>
          <w:sz w:val="22"/>
          <w:szCs w:val="22"/>
          <w:lang w:eastAsia="en-US"/>
        </w:rPr>
      </w:pP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SR.</w:t>
      </w:r>
      <w:r w:rsidRPr="00490E22">
        <w:rPr>
          <w:rFonts w:ascii="Arial MT" w:eastAsia="Arial MT" w:hAnsi="Arial MT" w:cs="Arial MT"/>
          <w:color w:val="1D1D1D"/>
          <w:spacing w:val="-3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>PRESIDENTE</w:t>
      </w:r>
      <w:r w:rsidRPr="00490E22">
        <w:rPr>
          <w:rFonts w:ascii="Arial MT" w:eastAsia="Arial MT" w:hAnsi="Arial MT" w:cs="Arial MT"/>
          <w:color w:val="1D1D1D"/>
          <w:spacing w:val="18"/>
          <w:sz w:val="22"/>
          <w:szCs w:val="22"/>
          <w:lang w:eastAsia="en-US"/>
        </w:rPr>
        <w:t xml:space="preserve"> </w:t>
      </w:r>
      <w:r w:rsidRPr="00490E22">
        <w:rPr>
          <w:rFonts w:ascii="Arial MT" w:eastAsia="Arial MT" w:hAnsi="Arial MT" w:cs="Arial MT"/>
          <w:color w:val="1D1D1D"/>
          <w:sz w:val="22"/>
          <w:szCs w:val="22"/>
          <w:lang w:eastAsia="en-US"/>
        </w:rPr>
        <w:t xml:space="preserve">DEL PATRONATO DE LA FUNDACIÓN SALAMANCA CIUDAD DE CULTURA Y SABERES. </w:t>
      </w:r>
    </w:p>
    <w:sectPr w:rsidR="004D5B84" w:rsidRPr="00490E22" w:rsidSect="00EB4CCA">
      <w:headerReference w:type="default" r:id="rId8"/>
      <w:footerReference w:type="default" r:id="rId9"/>
      <w:pgSz w:w="11906" w:h="16838"/>
      <w:pgMar w:top="3081" w:right="1134" w:bottom="1304" w:left="1843" w:header="539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A5" w:rsidRDefault="00C12CA5">
      <w:r>
        <w:separator/>
      </w:r>
    </w:p>
  </w:endnote>
  <w:endnote w:type="continuationSeparator" w:id="0">
    <w:p w:rsidR="00C12CA5" w:rsidRDefault="00C12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9F" w:rsidRDefault="00061BBC" w:rsidP="00EC3501">
    <w:pPr>
      <w:pStyle w:val="Piedepgina"/>
      <w:ind w:left="-1843"/>
    </w:pPr>
    <w:r>
      <w:rPr>
        <w:noProof/>
      </w:rPr>
      <w:drawing>
        <wp:inline distT="0" distB="0" distL="0" distR="0">
          <wp:extent cx="7200900" cy="676275"/>
          <wp:effectExtent l="0" t="0" r="0" b="9525"/>
          <wp:docPr id="1093783504" name="Imagen 1093783504" descr="Pie FSCC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FSCCy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A5" w:rsidRDefault="00C12CA5">
      <w:r>
        <w:separator/>
      </w:r>
    </w:p>
  </w:footnote>
  <w:footnote w:type="continuationSeparator" w:id="0">
    <w:p w:rsidR="00C12CA5" w:rsidRDefault="00C12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9F" w:rsidRDefault="00061BBC" w:rsidP="0053419F">
    <w:pPr>
      <w:pStyle w:val="Encabezado"/>
      <w:tabs>
        <w:tab w:val="left" w:pos="5490"/>
      </w:tabs>
      <w:ind w:left="-12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-3810</wp:posOffset>
          </wp:positionV>
          <wp:extent cx="1600200" cy="1060450"/>
          <wp:effectExtent l="0" t="0" r="0" b="6350"/>
          <wp:wrapNone/>
          <wp:docPr id="1975312886" name="Imagen 1" descr="Logo FSCCyS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CCyS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419F">
      <w:t xml:space="preserve">                </w:t>
    </w:r>
    <w:r w:rsidR="0053419F">
      <w:tab/>
    </w:r>
    <w:r w:rsidR="0053419F">
      <w:tab/>
    </w:r>
  </w:p>
  <w:p w:rsidR="0053419F" w:rsidRDefault="0053419F" w:rsidP="0053419F">
    <w:pPr>
      <w:pStyle w:val="Encabezado"/>
      <w:tabs>
        <w:tab w:val="left" w:pos="5490"/>
      </w:tabs>
      <w:ind w:left="-1260"/>
    </w:pPr>
    <w:r>
      <w:tab/>
    </w:r>
    <w:r>
      <w:tab/>
    </w:r>
  </w:p>
  <w:p w:rsidR="0053419F" w:rsidRDefault="0053419F" w:rsidP="0053419F">
    <w:pPr>
      <w:pStyle w:val="Encabezado"/>
      <w:tabs>
        <w:tab w:val="left" w:pos="5490"/>
      </w:tabs>
      <w:ind w:left="-1260"/>
    </w:pPr>
  </w:p>
  <w:p w:rsidR="0053419F" w:rsidRDefault="0053419F" w:rsidP="0053419F">
    <w:pPr>
      <w:pStyle w:val="Encabezado"/>
      <w:tabs>
        <w:tab w:val="left" w:pos="5490"/>
      </w:tabs>
      <w:ind w:left="-1260"/>
    </w:pPr>
  </w:p>
  <w:p w:rsidR="0053419F" w:rsidRPr="00743AC3" w:rsidRDefault="0053419F" w:rsidP="00061BBC">
    <w:pPr>
      <w:pStyle w:val="Encabezado"/>
      <w:tabs>
        <w:tab w:val="left" w:pos="4678"/>
      </w:tabs>
      <w:ind w:left="-1260"/>
      <w:jc w:val="right"/>
      <w:rPr>
        <w:rFonts w:ascii="Times New Roman" w:hAnsi="Times New Roman"/>
        <w:sz w:val="18"/>
      </w:rPr>
    </w:pPr>
    <w:r w:rsidRPr="00743AC3">
      <w:rPr>
        <w:rFonts w:ascii="Times New Roman" w:hAnsi="Times New Roman"/>
      </w:rPr>
      <w:tab/>
    </w:r>
    <w:r w:rsidRPr="00743AC3">
      <w:rPr>
        <w:rFonts w:ascii="Times New Roman" w:hAnsi="Times New Roman"/>
      </w:rPr>
      <w:tab/>
    </w:r>
    <w:r w:rsidR="008D5E12"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CA13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97D60"/>
    <w:multiLevelType w:val="hybridMultilevel"/>
    <w:tmpl w:val="534AA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5284E"/>
    <w:multiLevelType w:val="hybridMultilevel"/>
    <w:tmpl w:val="594AC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6EFA"/>
    <w:multiLevelType w:val="hybridMultilevel"/>
    <w:tmpl w:val="70B8D1BA"/>
    <w:lvl w:ilvl="0" w:tplc="4162B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D33D4"/>
    <w:multiLevelType w:val="hybridMultilevel"/>
    <w:tmpl w:val="328A5A48"/>
    <w:lvl w:ilvl="0" w:tplc="3586A1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17237"/>
    <w:multiLevelType w:val="hybridMultilevel"/>
    <w:tmpl w:val="8334E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B691F"/>
    <w:multiLevelType w:val="hybridMultilevel"/>
    <w:tmpl w:val="38C8CB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2152FE"/>
    <w:multiLevelType w:val="hybridMultilevel"/>
    <w:tmpl w:val="DDDAAB88"/>
    <w:lvl w:ilvl="0" w:tplc="8FA2D29A">
      <w:numFmt w:val="bullet"/>
      <w:lvlText w:val="-"/>
      <w:lvlJc w:val="left"/>
      <w:pPr>
        <w:tabs>
          <w:tab w:val="num" w:pos="2127"/>
        </w:tabs>
        <w:ind w:left="2127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8">
    <w:nsid w:val="4BD90ABB"/>
    <w:multiLevelType w:val="hybridMultilevel"/>
    <w:tmpl w:val="23442E0C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5A152ADA"/>
    <w:multiLevelType w:val="hybridMultilevel"/>
    <w:tmpl w:val="4C5495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B1F713E"/>
    <w:multiLevelType w:val="hybridMultilevel"/>
    <w:tmpl w:val="34F29F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E1BD3"/>
    <w:multiLevelType w:val="hybridMultilevel"/>
    <w:tmpl w:val="2432FD40"/>
    <w:lvl w:ilvl="0" w:tplc="DB12BC64">
      <w:numFmt w:val="bullet"/>
      <w:lvlText w:val="-"/>
      <w:lvlJc w:val="left"/>
      <w:pPr>
        <w:ind w:left="128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BEC1A3D"/>
    <w:multiLevelType w:val="hybridMultilevel"/>
    <w:tmpl w:val="B7108F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2359D6"/>
    <w:multiLevelType w:val="hybridMultilevel"/>
    <w:tmpl w:val="8DD236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80E0A"/>
    <w:multiLevelType w:val="hybridMultilevel"/>
    <w:tmpl w:val="66786C32"/>
    <w:lvl w:ilvl="0" w:tplc="B44A2DB8">
      <w:numFmt w:val="bullet"/>
      <w:lvlText w:val=""/>
      <w:lvlJc w:val="left"/>
      <w:pPr>
        <w:ind w:left="1776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ED04541"/>
    <w:multiLevelType w:val="hybridMultilevel"/>
    <w:tmpl w:val="31FC0D78"/>
    <w:lvl w:ilvl="0" w:tplc="A0542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5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78B4"/>
    <w:rsid w:val="00000262"/>
    <w:rsid w:val="00001703"/>
    <w:rsid w:val="00002B72"/>
    <w:rsid w:val="000039B0"/>
    <w:rsid w:val="00003D15"/>
    <w:rsid w:val="00003E3E"/>
    <w:rsid w:val="00005532"/>
    <w:rsid w:val="000100C8"/>
    <w:rsid w:val="00010561"/>
    <w:rsid w:val="0001149C"/>
    <w:rsid w:val="000122CA"/>
    <w:rsid w:val="000140BF"/>
    <w:rsid w:val="000141DF"/>
    <w:rsid w:val="00015068"/>
    <w:rsid w:val="0001534C"/>
    <w:rsid w:val="00015B35"/>
    <w:rsid w:val="000175E5"/>
    <w:rsid w:val="00021663"/>
    <w:rsid w:val="00021A17"/>
    <w:rsid w:val="000227C9"/>
    <w:rsid w:val="000232B9"/>
    <w:rsid w:val="00023F81"/>
    <w:rsid w:val="00026F83"/>
    <w:rsid w:val="00027F03"/>
    <w:rsid w:val="00030540"/>
    <w:rsid w:val="00033925"/>
    <w:rsid w:val="00034D41"/>
    <w:rsid w:val="000360CE"/>
    <w:rsid w:val="00037287"/>
    <w:rsid w:val="00040F21"/>
    <w:rsid w:val="00041255"/>
    <w:rsid w:val="00041554"/>
    <w:rsid w:val="00045075"/>
    <w:rsid w:val="00045DD8"/>
    <w:rsid w:val="00045EA2"/>
    <w:rsid w:val="000462AF"/>
    <w:rsid w:val="000467DA"/>
    <w:rsid w:val="00046F51"/>
    <w:rsid w:val="00047093"/>
    <w:rsid w:val="00047DF4"/>
    <w:rsid w:val="00050EC7"/>
    <w:rsid w:val="00051CD8"/>
    <w:rsid w:val="000540C4"/>
    <w:rsid w:val="00054A80"/>
    <w:rsid w:val="00055635"/>
    <w:rsid w:val="00057B77"/>
    <w:rsid w:val="0006079F"/>
    <w:rsid w:val="00061BBC"/>
    <w:rsid w:val="00061D48"/>
    <w:rsid w:val="00062870"/>
    <w:rsid w:val="0006351C"/>
    <w:rsid w:val="0006439F"/>
    <w:rsid w:val="00064A2C"/>
    <w:rsid w:val="00064FA3"/>
    <w:rsid w:val="00065644"/>
    <w:rsid w:val="00065AB0"/>
    <w:rsid w:val="000660A5"/>
    <w:rsid w:val="000679E5"/>
    <w:rsid w:val="00071BF7"/>
    <w:rsid w:val="00073A1C"/>
    <w:rsid w:val="00074773"/>
    <w:rsid w:val="0007519F"/>
    <w:rsid w:val="000753C0"/>
    <w:rsid w:val="00076A20"/>
    <w:rsid w:val="00082ABC"/>
    <w:rsid w:val="00082E94"/>
    <w:rsid w:val="000846DF"/>
    <w:rsid w:val="00085278"/>
    <w:rsid w:val="00086785"/>
    <w:rsid w:val="000873F1"/>
    <w:rsid w:val="00094745"/>
    <w:rsid w:val="00095C86"/>
    <w:rsid w:val="00095FAD"/>
    <w:rsid w:val="0009693C"/>
    <w:rsid w:val="00097077"/>
    <w:rsid w:val="0009784F"/>
    <w:rsid w:val="000A2758"/>
    <w:rsid w:val="000A36B1"/>
    <w:rsid w:val="000A3AAD"/>
    <w:rsid w:val="000A3D2F"/>
    <w:rsid w:val="000A4404"/>
    <w:rsid w:val="000A46BF"/>
    <w:rsid w:val="000A5435"/>
    <w:rsid w:val="000A77BD"/>
    <w:rsid w:val="000B01AA"/>
    <w:rsid w:val="000B083B"/>
    <w:rsid w:val="000B2175"/>
    <w:rsid w:val="000B32A8"/>
    <w:rsid w:val="000B3D62"/>
    <w:rsid w:val="000B5C89"/>
    <w:rsid w:val="000B704B"/>
    <w:rsid w:val="000B7E80"/>
    <w:rsid w:val="000B7ECF"/>
    <w:rsid w:val="000C0693"/>
    <w:rsid w:val="000C1BCA"/>
    <w:rsid w:val="000C1DAF"/>
    <w:rsid w:val="000C1DC0"/>
    <w:rsid w:val="000C3953"/>
    <w:rsid w:val="000C4625"/>
    <w:rsid w:val="000C5373"/>
    <w:rsid w:val="000C5588"/>
    <w:rsid w:val="000C797B"/>
    <w:rsid w:val="000D2452"/>
    <w:rsid w:val="000D30CB"/>
    <w:rsid w:val="000D3232"/>
    <w:rsid w:val="000D3845"/>
    <w:rsid w:val="000D58AC"/>
    <w:rsid w:val="000D7F50"/>
    <w:rsid w:val="000E3C03"/>
    <w:rsid w:val="000E575B"/>
    <w:rsid w:val="000F1FED"/>
    <w:rsid w:val="000F36AF"/>
    <w:rsid w:val="000F4728"/>
    <w:rsid w:val="001006CF"/>
    <w:rsid w:val="00101292"/>
    <w:rsid w:val="00101717"/>
    <w:rsid w:val="001035E8"/>
    <w:rsid w:val="00104598"/>
    <w:rsid w:val="00106F0B"/>
    <w:rsid w:val="001071DD"/>
    <w:rsid w:val="001116EF"/>
    <w:rsid w:val="001122F0"/>
    <w:rsid w:val="0012094A"/>
    <w:rsid w:val="00123EA5"/>
    <w:rsid w:val="00124E9D"/>
    <w:rsid w:val="00125890"/>
    <w:rsid w:val="00126A6C"/>
    <w:rsid w:val="00126C42"/>
    <w:rsid w:val="00130643"/>
    <w:rsid w:val="001315E0"/>
    <w:rsid w:val="00134267"/>
    <w:rsid w:val="0013559E"/>
    <w:rsid w:val="00136273"/>
    <w:rsid w:val="00136A7A"/>
    <w:rsid w:val="00137AA0"/>
    <w:rsid w:val="00142B5F"/>
    <w:rsid w:val="00142CD0"/>
    <w:rsid w:val="00144570"/>
    <w:rsid w:val="00145139"/>
    <w:rsid w:val="0014744B"/>
    <w:rsid w:val="00150006"/>
    <w:rsid w:val="00150C9D"/>
    <w:rsid w:val="00155D57"/>
    <w:rsid w:val="00156468"/>
    <w:rsid w:val="00157601"/>
    <w:rsid w:val="00157D42"/>
    <w:rsid w:val="00160378"/>
    <w:rsid w:val="00161810"/>
    <w:rsid w:val="001625FA"/>
    <w:rsid w:val="00163BE8"/>
    <w:rsid w:val="0016450D"/>
    <w:rsid w:val="001665F9"/>
    <w:rsid w:val="00166CD8"/>
    <w:rsid w:val="00167EDE"/>
    <w:rsid w:val="0017031E"/>
    <w:rsid w:val="00170C43"/>
    <w:rsid w:val="00170CB9"/>
    <w:rsid w:val="001714F2"/>
    <w:rsid w:val="00171743"/>
    <w:rsid w:val="00171B96"/>
    <w:rsid w:val="001730FD"/>
    <w:rsid w:val="00174092"/>
    <w:rsid w:val="001743E2"/>
    <w:rsid w:val="00174B38"/>
    <w:rsid w:val="00175658"/>
    <w:rsid w:val="0017602D"/>
    <w:rsid w:val="001765B4"/>
    <w:rsid w:val="00180646"/>
    <w:rsid w:val="00180AD1"/>
    <w:rsid w:val="00181082"/>
    <w:rsid w:val="001811DD"/>
    <w:rsid w:val="00181F04"/>
    <w:rsid w:val="00184C28"/>
    <w:rsid w:val="00184F87"/>
    <w:rsid w:val="001850D3"/>
    <w:rsid w:val="00187D62"/>
    <w:rsid w:val="00193556"/>
    <w:rsid w:val="00195968"/>
    <w:rsid w:val="0019601D"/>
    <w:rsid w:val="00196CF4"/>
    <w:rsid w:val="00197370"/>
    <w:rsid w:val="001A018D"/>
    <w:rsid w:val="001A3A2B"/>
    <w:rsid w:val="001A6F80"/>
    <w:rsid w:val="001B047B"/>
    <w:rsid w:val="001B6817"/>
    <w:rsid w:val="001B6E7B"/>
    <w:rsid w:val="001C0291"/>
    <w:rsid w:val="001C03DA"/>
    <w:rsid w:val="001C3301"/>
    <w:rsid w:val="001C4095"/>
    <w:rsid w:val="001C40C6"/>
    <w:rsid w:val="001C6936"/>
    <w:rsid w:val="001C6F10"/>
    <w:rsid w:val="001D2CFE"/>
    <w:rsid w:val="001D53CC"/>
    <w:rsid w:val="001D604F"/>
    <w:rsid w:val="001D625D"/>
    <w:rsid w:val="001D7A1B"/>
    <w:rsid w:val="001E0F6F"/>
    <w:rsid w:val="001E12ED"/>
    <w:rsid w:val="001E526F"/>
    <w:rsid w:val="001E5288"/>
    <w:rsid w:val="001E6010"/>
    <w:rsid w:val="001E707F"/>
    <w:rsid w:val="001E72BE"/>
    <w:rsid w:val="001F0379"/>
    <w:rsid w:val="001F0B21"/>
    <w:rsid w:val="001F1806"/>
    <w:rsid w:val="001F2AB1"/>
    <w:rsid w:val="001F4FAC"/>
    <w:rsid w:val="002061A3"/>
    <w:rsid w:val="00210D9E"/>
    <w:rsid w:val="00211300"/>
    <w:rsid w:val="00213E60"/>
    <w:rsid w:val="00216E77"/>
    <w:rsid w:val="00217394"/>
    <w:rsid w:val="00217797"/>
    <w:rsid w:val="00220408"/>
    <w:rsid w:val="00221309"/>
    <w:rsid w:val="0022182C"/>
    <w:rsid w:val="00224992"/>
    <w:rsid w:val="0022572F"/>
    <w:rsid w:val="00225E3C"/>
    <w:rsid w:val="00226969"/>
    <w:rsid w:val="00231C76"/>
    <w:rsid w:val="00232AE3"/>
    <w:rsid w:val="002361BE"/>
    <w:rsid w:val="0023670E"/>
    <w:rsid w:val="00237240"/>
    <w:rsid w:val="00241965"/>
    <w:rsid w:val="002421F2"/>
    <w:rsid w:val="002428B7"/>
    <w:rsid w:val="00243C31"/>
    <w:rsid w:val="00247607"/>
    <w:rsid w:val="002525F4"/>
    <w:rsid w:val="0025334E"/>
    <w:rsid w:val="00254B6A"/>
    <w:rsid w:val="0025576B"/>
    <w:rsid w:val="00260BCA"/>
    <w:rsid w:val="00260CF0"/>
    <w:rsid w:val="00261B56"/>
    <w:rsid w:val="00261DB4"/>
    <w:rsid w:val="0026357F"/>
    <w:rsid w:val="00264B64"/>
    <w:rsid w:val="0026734C"/>
    <w:rsid w:val="00270022"/>
    <w:rsid w:val="002709DB"/>
    <w:rsid w:val="002735BC"/>
    <w:rsid w:val="002752F9"/>
    <w:rsid w:val="0027701F"/>
    <w:rsid w:val="002813E5"/>
    <w:rsid w:val="002823A8"/>
    <w:rsid w:val="00283374"/>
    <w:rsid w:val="0028440F"/>
    <w:rsid w:val="002850FE"/>
    <w:rsid w:val="00285BE1"/>
    <w:rsid w:val="00285CED"/>
    <w:rsid w:val="0028720D"/>
    <w:rsid w:val="0029232F"/>
    <w:rsid w:val="00293BD8"/>
    <w:rsid w:val="00293DAC"/>
    <w:rsid w:val="002945FB"/>
    <w:rsid w:val="00294BE4"/>
    <w:rsid w:val="002950E0"/>
    <w:rsid w:val="00295779"/>
    <w:rsid w:val="002975A7"/>
    <w:rsid w:val="002A047B"/>
    <w:rsid w:val="002A1F51"/>
    <w:rsid w:val="002A520E"/>
    <w:rsid w:val="002A6698"/>
    <w:rsid w:val="002A7D79"/>
    <w:rsid w:val="002B0EBC"/>
    <w:rsid w:val="002B1C9A"/>
    <w:rsid w:val="002B4C6B"/>
    <w:rsid w:val="002B5008"/>
    <w:rsid w:val="002B5DF1"/>
    <w:rsid w:val="002B6046"/>
    <w:rsid w:val="002B6742"/>
    <w:rsid w:val="002B7083"/>
    <w:rsid w:val="002B7A36"/>
    <w:rsid w:val="002B7B1B"/>
    <w:rsid w:val="002C0100"/>
    <w:rsid w:val="002C08D5"/>
    <w:rsid w:val="002C0E85"/>
    <w:rsid w:val="002C1282"/>
    <w:rsid w:val="002C23EC"/>
    <w:rsid w:val="002C5D03"/>
    <w:rsid w:val="002C6FD6"/>
    <w:rsid w:val="002C73FC"/>
    <w:rsid w:val="002D36C9"/>
    <w:rsid w:val="002D3881"/>
    <w:rsid w:val="002D3ECB"/>
    <w:rsid w:val="002D45DB"/>
    <w:rsid w:val="002D528F"/>
    <w:rsid w:val="002E1240"/>
    <w:rsid w:val="002E2311"/>
    <w:rsid w:val="002E382E"/>
    <w:rsid w:val="002E4E90"/>
    <w:rsid w:val="002E712B"/>
    <w:rsid w:val="002F02CC"/>
    <w:rsid w:val="002F155D"/>
    <w:rsid w:val="002F2FF2"/>
    <w:rsid w:val="002F393E"/>
    <w:rsid w:val="002F4A79"/>
    <w:rsid w:val="002F7F48"/>
    <w:rsid w:val="0030195A"/>
    <w:rsid w:val="00303197"/>
    <w:rsid w:val="0030431D"/>
    <w:rsid w:val="00306CCA"/>
    <w:rsid w:val="00310062"/>
    <w:rsid w:val="0031115E"/>
    <w:rsid w:val="003126AB"/>
    <w:rsid w:val="003128BE"/>
    <w:rsid w:val="003134C9"/>
    <w:rsid w:val="003156D0"/>
    <w:rsid w:val="00316BB6"/>
    <w:rsid w:val="00317BC2"/>
    <w:rsid w:val="00321BD9"/>
    <w:rsid w:val="0032236A"/>
    <w:rsid w:val="003235DF"/>
    <w:rsid w:val="003254AE"/>
    <w:rsid w:val="00325BED"/>
    <w:rsid w:val="00325FD9"/>
    <w:rsid w:val="003264D6"/>
    <w:rsid w:val="003265D8"/>
    <w:rsid w:val="0033221D"/>
    <w:rsid w:val="003342F6"/>
    <w:rsid w:val="00334754"/>
    <w:rsid w:val="003354F7"/>
    <w:rsid w:val="00337816"/>
    <w:rsid w:val="003433B8"/>
    <w:rsid w:val="0034385B"/>
    <w:rsid w:val="00343DEC"/>
    <w:rsid w:val="00346D25"/>
    <w:rsid w:val="00347F2C"/>
    <w:rsid w:val="00350417"/>
    <w:rsid w:val="00351FFB"/>
    <w:rsid w:val="0035293E"/>
    <w:rsid w:val="00352F4F"/>
    <w:rsid w:val="003542A4"/>
    <w:rsid w:val="0035682E"/>
    <w:rsid w:val="00357564"/>
    <w:rsid w:val="003610D5"/>
    <w:rsid w:val="00361C29"/>
    <w:rsid w:val="0036313E"/>
    <w:rsid w:val="0036360C"/>
    <w:rsid w:val="00367101"/>
    <w:rsid w:val="00367A7E"/>
    <w:rsid w:val="00370B2B"/>
    <w:rsid w:val="00370DCE"/>
    <w:rsid w:val="00370EAE"/>
    <w:rsid w:val="003733C1"/>
    <w:rsid w:val="00374B8B"/>
    <w:rsid w:val="003769E9"/>
    <w:rsid w:val="00377998"/>
    <w:rsid w:val="00377D97"/>
    <w:rsid w:val="00381D09"/>
    <w:rsid w:val="00382ADE"/>
    <w:rsid w:val="003842BD"/>
    <w:rsid w:val="003850D0"/>
    <w:rsid w:val="00385419"/>
    <w:rsid w:val="003866C2"/>
    <w:rsid w:val="00386FF0"/>
    <w:rsid w:val="00391236"/>
    <w:rsid w:val="00391A16"/>
    <w:rsid w:val="00392D7A"/>
    <w:rsid w:val="00392E60"/>
    <w:rsid w:val="00393671"/>
    <w:rsid w:val="0039486D"/>
    <w:rsid w:val="00394ED2"/>
    <w:rsid w:val="003957FC"/>
    <w:rsid w:val="003967F2"/>
    <w:rsid w:val="00397A76"/>
    <w:rsid w:val="003A0747"/>
    <w:rsid w:val="003A1C67"/>
    <w:rsid w:val="003A2717"/>
    <w:rsid w:val="003A2E5D"/>
    <w:rsid w:val="003A34A2"/>
    <w:rsid w:val="003A3FCD"/>
    <w:rsid w:val="003A5556"/>
    <w:rsid w:val="003A73F4"/>
    <w:rsid w:val="003A79E6"/>
    <w:rsid w:val="003A7A97"/>
    <w:rsid w:val="003A7CD5"/>
    <w:rsid w:val="003B18DF"/>
    <w:rsid w:val="003B22E4"/>
    <w:rsid w:val="003B500D"/>
    <w:rsid w:val="003C0B92"/>
    <w:rsid w:val="003C13A6"/>
    <w:rsid w:val="003C1E28"/>
    <w:rsid w:val="003C2FB0"/>
    <w:rsid w:val="003C4690"/>
    <w:rsid w:val="003C60D9"/>
    <w:rsid w:val="003C7773"/>
    <w:rsid w:val="003D10C3"/>
    <w:rsid w:val="003D15DA"/>
    <w:rsid w:val="003D4383"/>
    <w:rsid w:val="003D6D76"/>
    <w:rsid w:val="003D7CE1"/>
    <w:rsid w:val="003E23C6"/>
    <w:rsid w:val="003E2CAE"/>
    <w:rsid w:val="003E49DD"/>
    <w:rsid w:val="003E4E17"/>
    <w:rsid w:val="003E77A9"/>
    <w:rsid w:val="003E79F8"/>
    <w:rsid w:val="003F02E7"/>
    <w:rsid w:val="003F19FE"/>
    <w:rsid w:val="003F3FBD"/>
    <w:rsid w:val="003F45EF"/>
    <w:rsid w:val="003F5514"/>
    <w:rsid w:val="003F5F1C"/>
    <w:rsid w:val="003F606A"/>
    <w:rsid w:val="003F7680"/>
    <w:rsid w:val="003F7824"/>
    <w:rsid w:val="0040014F"/>
    <w:rsid w:val="00400AA9"/>
    <w:rsid w:val="00400BF4"/>
    <w:rsid w:val="00401367"/>
    <w:rsid w:val="00401E04"/>
    <w:rsid w:val="00402CBD"/>
    <w:rsid w:val="0040321B"/>
    <w:rsid w:val="00404A42"/>
    <w:rsid w:val="004059A1"/>
    <w:rsid w:val="00405A1A"/>
    <w:rsid w:val="004061AD"/>
    <w:rsid w:val="00406735"/>
    <w:rsid w:val="00407115"/>
    <w:rsid w:val="004101DE"/>
    <w:rsid w:val="00414EC1"/>
    <w:rsid w:val="004153D8"/>
    <w:rsid w:val="00416A13"/>
    <w:rsid w:val="00417CBC"/>
    <w:rsid w:val="0042061D"/>
    <w:rsid w:val="004208C1"/>
    <w:rsid w:val="004208C6"/>
    <w:rsid w:val="00420F5C"/>
    <w:rsid w:val="00425EB3"/>
    <w:rsid w:val="00430198"/>
    <w:rsid w:val="00430348"/>
    <w:rsid w:val="0043048E"/>
    <w:rsid w:val="004304A7"/>
    <w:rsid w:val="00431097"/>
    <w:rsid w:val="00432551"/>
    <w:rsid w:val="00433404"/>
    <w:rsid w:val="00434B87"/>
    <w:rsid w:val="004351F9"/>
    <w:rsid w:val="00440087"/>
    <w:rsid w:val="00441246"/>
    <w:rsid w:val="00441ACF"/>
    <w:rsid w:val="004426B6"/>
    <w:rsid w:val="00442BDC"/>
    <w:rsid w:val="004447AA"/>
    <w:rsid w:val="004476CE"/>
    <w:rsid w:val="0045091F"/>
    <w:rsid w:val="00452EC2"/>
    <w:rsid w:val="00453198"/>
    <w:rsid w:val="0045406F"/>
    <w:rsid w:val="004545AB"/>
    <w:rsid w:val="00455FE7"/>
    <w:rsid w:val="004567D0"/>
    <w:rsid w:val="00457446"/>
    <w:rsid w:val="00460898"/>
    <w:rsid w:val="00460D45"/>
    <w:rsid w:val="004623A8"/>
    <w:rsid w:val="00462686"/>
    <w:rsid w:val="00462842"/>
    <w:rsid w:val="00462F96"/>
    <w:rsid w:val="00463B6F"/>
    <w:rsid w:val="00464943"/>
    <w:rsid w:val="00471335"/>
    <w:rsid w:val="004727F1"/>
    <w:rsid w:val="0047349E"/>
    <w:rsid w:val="004740DB"/>
    <w:rsid w:val="00476477"/>
    <w:rsid w:val="00481510"/>
    <w:rsid w:val="00482F08"/>
    <w:rsid w:val="004869B8"/>
    <w:rsid w:val="00486FF5"/>
    <w:rsid w:val="00490357"/>
    <w:rsid w:val="00490E22"/>
    <w:rsid w:val="004925F2"/>
    <w:rsid w:val="004937DB"/>
    <w:rsid w:val="004A0575"/>
    <w:rsid w:val="004A30F7"/>
    <w:rsid w:val="004A523E"/>
    <w:rsid w:val="004A53FC"/>
    <w:rsid w:val="004A5D83"/>
    <w:rsid w:val="004A6495"/>
    <w:rsid w:val="004A6AE0"/>
    <w:rsid w:val="004B059A"/>
    <w:rsid w:val="004B05B1"/>
    <w:rsid w:val="004B0D1D"/>
    <w:rsid w:val="004B0E23"/>
    <w:rsid w:val="004B0EE1"/>
    <w:rsid w:val="004B1D0F"/>
    <w:rsid w:val="004B23EB"/>
    <w:rsid w:val="004B2D72"/>
    <w:rsid w:val="004B5424"/>
    <w:rsid w:val="004B7461"/>
    <w:rsid w:val="004C0741"/>
    <w:rsid w:val="004C1820"/>
    <w:rsid w:val="004C182E"/>
    <w:rsid w:val="004C21A0"/>
    <w:rsid w:val="004C3AF9"/>
    <w:rsid w:val="004C46F7"/>
    <w:rsid w:val="004C6235"/>
    <w:rsid w:val="004C6C8E"/>
    <w:rsid w:val="004C762F"/>
    <w:rsid w:val="004C76A8"/>
    <w:rsid w:val="004D0969"/>
    <w:rsid w:val="004D0EC0"/>
    <w:rsid w:val="004D1CB9"/>
    <w:rsid w:val="004D3037"/>
    <w:rsid w:val="004D5B84"/>
    <w:rsid w:val="004D5E6C"/>
    <w:rsid w:val="004E1081"/>
    <w:rsid w:val="004E1DE5"/>
    <w:rsid w:val="004E2C28"/>
    <w:rsid w:val="004E30E2"/>
    <w:rsid w:val="004E3300"/>
    <w:rsid w:val="004F52EE"/>
    <w:rsid w:val="004F6418"/>
    <w:rsid w:val="004F702A"/>
    <w:rsid w:val="005006AD"/>
    <w:rsid w:val="00501379"/>
    <w:rsid w:val="0050145C"/>
    <w:rsid w:val="00503532"/>
    <w:rsid w:val="00505BE9"/>
    <w:rsid w:val="00505D44"/>
    <w:rsid w:val="00507A79"/>
    <w:rsid w:val="00514705"/>
    <w:rsid w:val="00514766"/>
    <w:rsid w:val="005167CE"/>
    <w:rsid w:val="00517306"/>
    <w:rsid w:val="0052129A"/>
    <w:rsid w:val="005241EE"/>
    <w:rsid w:val="005243A6"/>
    <w:rsid w:val="005279AC"/>
    <w:rsid w:val="0053093D"/>
    <w:rsid w:val="005313C6"/>
    <w:rsid w:val="00531964"/>
    <w:rsid w:val="0053221F"/>
    <w:rsid w:val="00532BA1"/>
    <w:rsid w:val="00532CC8"/>
    <w:rsid w:val="0053419F"/>
    <w:rsid w:val="0053436F"/>
    <w:rsid w:val="005359A2"/>
    <w:rsid w:val="00535B75"/>
    <w:rsid w:val="005367FC"/>
    <w:rsid w:val="0053687E"/>
    <w:rsid w:val="00537142"/>
    <w:rsid w:val="0054111C"/>
    <w:rsid w:val="005412EE"/>
    <w:rsid w:val="005434C9"/>
    <w:rsid w:val="005569AA"/>
    <w:rsid w:val="00556F9C"/>
    <w:rsid w:val="005629FD"/>
    <w:rsid w:val="00562C0C"/>
    <w:rsid w:val="0056309D"/>
    <w:rsid w:val="005637BD"/>
    <w:rsid w:val="005639C9"/>
    <w:rsid w:val="00564570"/>
    <w:rsid w:val="005656E5"/>
    <w:rsid w:val="00566808"/>
    <w:rsid w:val="00566AE8"/>
    <w:rsid w:val="0057009E"/>
    <w:rsid w:val="00570F86"/>
    <w:rsid w:val="005711CD"/>
    <w:rsid w:val="00571BF5"/>
    <w:rsid w:val="00571C99"/>
    <w:rsid w:val="00572BA8"/>
    <w:rsid w:val="00573218"/>
    <w:rsid w:val="00573307"/>
    <w:rsid w:val="00573C6C"/>
    <w:rsid w:val="00574257"/>
    <w:rsid w:val="005750EF"/>
    <w:rsid w:val="00576C32"/>
    <w:rsid w:val="00576E0B"/>
    <w:rsid w:val="005810C7"/>
    <w:rsid w:val="00585692"/>
    <w:rsid w:val="00587F44"/>
    <w:rsid w:val="005903ED"/>
    <w:rsid w:val="0059138C"/>
    <w:rsid w:val="0059361B"/>
    <w:rsid w:val="005942EE"/>
    <w:rsid w:val="005951A1"/>
    <w:rsid w:val="0059671A"/>
    <w:rsid w:val="00596EE5"/>
    <w:rsid w:val="00597D58"/>
    <w:rsid w:val="005A11AC"/>
    <w:rsid w:val="005A11D0"/>
    <w:rsid w:val="005A1344"/>
    <w:rsid w:val="005A329C"/>
    <w:rsid w:val="005A3F78"/>
    <w:rsid w:val="005A5596"/>
    <w:rsid w:val="005A576B"/>
    <w:rsid w:val="005A5F58"/>
    <w:rsid w:val="005A6090"/>
    <w:rsid w:val="005A6A1E"/>
    <w:rsid w:val="005A6B9C"/>
    <w:rsid w:val="005B1088"/>
    <w:rsid w:val="005B1932"/>
    <w:rsid w:val="005B2729"/>
    <w:rsid w:val="005B2E0D"/>
    <w:rsid w:val="005B2FAD"/>
    <w:rsid w:val="005B3970"/>
    <w:rsid w:val="005C1574"/>
    <w:rsid w:val="005C19FE"/>
    <w:rsid w:val="005C20CB"/>
    <w:rsid w:val="005C4A61"/>
    <w:rsid w:val="005C4AB5"/>
    <w:rsid w:val="005C50B7"/>
    <w:rsid w:val="005C651C"/>
    <w:rsid w:val="005C782D"/>
    <w:rsid w:val="005C78B4"/>
    <w:rsid w:val="005D190E"/>
    <w:rsid w:val="005D2D7B"/>
    <w:rsid w:val="005D2DAC"/>
    <w:rsid w:val="005D786F"/>
    <w:rsid w:val="005D7EB8"/>
    <w:rsid w:val="005E0D10"/>
    <w:rsid w:val="005E1C2A"/>
    <w:rsid w:val="005E2800"/>
    <w:rsid w:val="005E2B8C"/>
    <w:rsid w:val="005E6AE7"/>
    <w:rsid w:val="005F0E89"/>
    <w:rsid w:val="005F171B"/>
    <w:rsid w:val="005F1B54"/>
    <w:rsid w:val="005F2095"/>
    <w:rsid w:val="005F2638"/>
    <w:rsid w:val="005F5556"/>
    <w:rsid w:val="005F6949"/>
    <w:rsid w:val="00600DA2"/>
    <w:rsid w:val="00602D92"/>
    <w:rsid w:val="00602F7D"/>
    <w:rsid w:val="006037F4"/>
    <w:rsid w:val="00603D33"/>
    <w:rsid w:val="006054ED"/>
    <w:rsid w:val="00605692"/>
    <w:rsid w:val="00606060"/>
    <w:rsid w:val="006070D3"/>
    <w:rsid w:val="0060794D"/>
    <w:rsid w:val="006100F1"/>
    <w:rsid w:val="00610427"/>
    <w:rsid w:val="00610872"/>
    <w:rsid w:val="00610ADB"/>
    <w:rsid w:val="00611870"/>
    <w:rsid w:val="006128EE"/>
    <w:rsid w:val="00612EF0"/>
    <w:rsid w:val="006134E8"/>
    <w:rsid w:val="0061357D"/>
    <w:rsid w:val="0061662A"/>
    <w:rsid w:val="00616DC4"/>
    <w:rsid w:val="00620DE7"/>
    <w:rsid w:val="00620E5B"/>
    <w:rsid w:val="00620FEC"/>
    <w:rsid w:val="0062292B"/>
    <w:rsid w:val="0062598F"/>
    <w:rsid w:val="00625BAB"/>
    <w:rsid w:val="00626FA7"/>
    <w:rsid w:val="00627D57"/>
    <w:rsid w:val="00632C4F"/>
    <w:rsid w:val="00634664"/>
    <w:rsid w:val="00634B52"/>
    <w:rsid w:val="00635293"/>
    <w:rsid w:val="00637282"/>
    <w:rsid w:val="006375C8"/>
    <w:rsid w:val="006376C5"/>
    <w:rsid w:val="00640663"/>
    <w:rsid w:val="006422B2"/>
    <w:rsid w:val="00643754"/>
    <w:rsid w:val="006517BC"/>
    <w:rsid w:val="00651B1F"/>
    <w:rsid w:val="00652334"/>
    <w:rsid w:val="006523AE"/>
    <w:rsid w:val="0065243E"/>
    <w:rsid w:val="00652B8A"/>
    <w:rsid w:val="00652BF6"/>
    <w:rsid w:val="00653573"/>
    <w:rsid w:val="006540D2"/>
    <w:rsid w:val="00654853"/>
    <w:rsid w:val="006553ED"/>
    <w:rsid w:val="00657BDD"/>
    <w:rsid w:val="00660E9E"/>
    <w:rsid w:val="00664AAE"/>
    <w:rsid w:val="00665A86"/>
    <w:rsid w:val="00666FF7"/>
    <w:rsid w:val="00667023"/>
    <w:rsid w:val="00667727"/>
    <w:rsid w:val="00670F42"/>
    <w:rsid w:val="00673D4C"/>
    <w:rsid w:val="00673FF0"/>
    <w:rsid w:val="00674E39"/>
    <w:rsid w:val="006808DA"/>
    <w:rsid w:val="00683B0F"/>
    <w:rsid w:val="00685257"/>
    <w:rsid w:val="006857DD"/>
    <w:rsid w:val="00686DBC"/>
    <w:rsid w:val="00687544"/>
    <w:rsid w:val="006914DE"/>
    <w:rsid w:val="00691569"/>
    <w:rsid w:val="006917E2"/>
    <w:rsid w:val="0069211D"/>
    <w:rsid w:val="00692160"/>
    <w:rsid w:val="0069245A"/>
    <w:rsid w:val="00693482"/>
    <w:rsid w:val="006935F4"/>
    <w:rsid w:val="006938A1"/>
    <w:rsid w:val="00696923"/>
    <w:rsid w:val="00697078"/>
    <w:rsid w:val="006A0972"/>
    <w:rsid w:val="006A1AEC"/>
    <w:rsid w:val="006A419E"/>
    <w:rsid w:val="006A7FF1"/>
    <w:rsid w:val="006B0EFA"/>
    <w:rsid w:val="006B2A3B"/>
    <w:rsid w:val="006B2A66"/>
    <w:rsid w:val="006B3C37"/>
    <w:rsid w:val="006B40FE"/>
    <w:rsid w:val="006B472A"/>
    <w:rsid w:val="006B4E31"/>
    <w:rsid w:val="006B6B38"/>
    <w:rsid w:val="006C0307"/>
    <w:rsid w:val="006C4848"/>
    <w:rsid w:val="006C5060"/>
    <w:rsid w:val="006C7EFB"/>
    <w:rsid w:val="006D2D0A"/>
    <w:rsid w:val="006D3C4B"/>
    <w:rsid w:val="006D3DAB"/>
    <w:rsid w:val="006D42C9"/>
    <w:rsid w:val="006D53F6"/>
    <w:rsid w:val="006D5B78"/>
    <w:rsid w:val="006D6B95"/>
    <w:rsid w:val="006D7BD2"/>
    <w:rsid w:val="006E0318"/>
    <w:rsid w:val="006E401F"/>
    <w:rsid w:val="006E66E1"/>
    <w:rsid w:val="006E6F3E"/>
    <w:rsid w:val="006F07B2"/>
    <w:rsid w:val="006F2069"/>
    <w:rsid w:val="006F2F60"/>
    <w:rsid w:val="006F33CA"/>
    <w:rsid w:val="006F4EC5"/>
    <w:rsid w:val="006F596A"/>
    <w:rsid w:val="006F5E2A"/>
    <w:rsid w:val="006F611A"/>
    <w:rsid w:val="006F6941"/>
    <w:rsid w:val="006F6F62"/>
    <w:rsid w:val="006F7DBA"/>
    <w:rsid w:val="00702824"/>
    <w:rsid w:val="0070326B"/>
    <w:rsid w:val="00703517"/>
    <w:rsid w:val="007053D4"/>
    <w:rsid w:val="007068B6"/>
    <w:rsid w:val="00707956"/>
    <w:rsid w:val="00711562"/>
    <w:rsid w:val="00712310"/>
    <w:rsid w:val="0071341D"/>
    <w:rsid w:val="007141AB"/>
    <w:rsid w:val="00715463"/>
    <w:rsid w:val="00715DB7"/>
    <w:rsid w:val="00717BBE"/>
    <w:rsid w:val="007203A5"/>
    <w:rsid w:val="0072231C"/>
    <w:rsid w:val="007229AE"/>
    <w:rsid w:val="00723DA9"/>
    <w:rsid w:val="00725DDB"/>
    <w:rsid w:val="0072626C"/>
    <w:rsid w:val="00726F3B"/>
    <w:rsid w:val="007304D4"/>
    <w:rsid w:val="00733835"/>
    <w:rsid w:val="00737C2A"/>
    <w:rsid w:val="00740F4D"/>
    <w:rsid w:val="0074225F"/>
    <w:rsid w:val="007438D3"/>
    <w:rsid w:val="007440CE"/>
    <w:rsid w:val="00745D1D"/>
    <w:rsid w:val="00746BDD"/>
    <w:rsid w:val="007473A2"/>
    <w:rsid w:val="00747B05"/>
    <w:rsid w:val="0075071B"/>
    <w:rsid w:val="007551B0"/>
    <w:rsid w:val="00755508"/>
    <w:rsid w:val="00756DBF"/>
    <w:rsid w:val="00757B5F"/>
    <w:rsid w:val="00760610"/>
    <w:rsid w:val="007617F2"/>
    <w:rsid w:val="00761C59"/>
    <w:rsid w:val="0076308C"/>
    <w:rsid w:val="00763BD3"/>
    <w:rsid w:val="00764734"/>
    <w:rsid w:val="00764ED4"/>
    <w:rsid w:val="0076504A"/>
    <w:rsid w:val="007654CB"/>
    <w:rsid w:val="00765DCE"/>
    <w:rsid w:val="00771ACF"/>
    <w:rsid w:val="00771E4A"/>
    <w:rsid w:val="00775354"/>
    <w:rsid w:val="0077542D"/>
    <w:rsid w:val="00775942"/>
    <w:rsid w:val="007759C6"/>
    <w:rsid w:val="00775DB4"/>
    <w:rsid w:val="0078090B"/>
    <w:rsid w:val="00781E26"/>
    <w:rsid w:val="00783484"/>
    <w:rsid w:val="00783EC1"/>
    <w:rsid w:val="00784DAB"/>
    <w:rsid w:val="00785432"/>
    <w:rsid w:val="007861C6"/>
    <w:rsid w:val="00787ADA"/>
    <w:rsid w:val="007913FA"/>
    <w:rsid w:val="0079353C"/>
    <w:rsid w:val="007A1D59"/>
    <w:rsid w:val="007A245E"/>
    <w:rsid w:val="007A2595"/>
    <w:rsid w:val="007A3A32"/>
    <w:rsid w:val="007A54CD"/>
    <w:rsid w:val="007A59D3"/>
    <w:rsid w:val="007A5ED4"/>
    <w:rsid w:val="007A694C"/>
    <w:rsid w:val="007B001F"/>
    <w:rsid w:val="007B11A9"/>
    <w:rsid w:val="007B1502"/>
    <w:rsid w:val="007B3450"/>
    <w:rsid w:val="007B628B"/>
    <w:rsid w:val="007C04AD"/>
    <w:rsid w:val="007C0958"/>
    <w:rsid w:val="007C212F"/>
    <w:rsid w:val="007C2416"/>
    <w:rsid w:val="007C3B54"/>
    <w:rsid w:val="007C4F40"/>
    <w:rsid w:val="007C6A72"/>
    <w:rsid w:val="007D0825"/>
    <w:rsid w:val="007D0BDA"/>
    <w:rsid w:val="007D53A1"/>
    <w:rsid w:val="007D7BE9"/>
    <w:rsid w:val="007E0315"/>
    <w:rsid w:val="007E148B"/>
    <w:rsid w:val="007E1C07"/>
    <w:rsid w:val="007E5CF1"/>
    <w:rsid w:val="007E5D8E"/>
    <w:rsid w:val="007F08E0"/>
    <w:rsid w:val="007F1781"/>
    <w:rsid w:val="007F2EEB"/>
    <w:rsid w:val="007F323C"/>
    <w:rsid w:val="007F4E1B"/>
    <w:rsid w:val="007F5EE8"/>
    <w:rsid w:val="007F65A2"/>
    <w:rsid w:val="007F6846"/>
    <w:rsid w:val="007F7209"/>
    <w:rsid w:val="007F7889"/>
    <w:rsid w:val="00801576"/>
    <w:rsid w:val="00801CA1"/>
    <w:rsid w:val="00801E6D"/>
    <w:rsid w:val="00803C68"/>
    <w:rsid w:val="00803D3A"/>
    <w:rsid w:val="00803E8F"/>
    <w:rsid w:val="008041B7"/>
    <w:rsid w:val="008069E0"/>
    <w:rsid w:val="008071C2"/>
    <w:rsid w:val="0081021A"/>
    <w:rsid w:val="00812284"/>
    <w:rsid w:val="0081354A"/>
    <w:rsid w:val="00813AC4"/>
    <w:rsid w:val="00820C57"/>
    <w:rsid w:val="00823065"/>
    <w:rsid w:val="0082360D"/>
    <w:rsid w:val="00825174"/>
    <w:rsid w:val="008259B6"/>
    <w:rsid w:val="0083220F"/>
    <w:rsid w:val="00836C17"/>
    <w:rsid w:val="00836C94"/>
    <w:rsid w:val="00837965"/>
    <w:rsid w:val="0083796D"/>
    <w:rsid w:val="008408F0"/>
    <w:rsid w:val="00843F63"/>
    <w:rsid w:val="008461FB"/>
    <w:rsid w:val="0085047E"/>
    <w:rsid w:val="00851001"/>
    <w:rsid w:val="00852EE2"/>
    <w:rsid w:val="008530D5"/>
    <w:rsid w:val="008536AF"/>
    <w:rsid w:val="00853701"/>
    <w:rsid w:val="00853BF3"/>
    <w:rsid w:val="008543FD"/>
    <w:rsid w:val="00857F21"/>
    <w:rsid w:val="00860E6B"/>
    <w:rsid w:val="0086132D"/>
    <w:rsid w:val="00863D95"/>
    <w:rsid w:val="00865ACF"/>
    <w:rsid w:val="008664D7"/>
    <w:rsid w:val="008669D9"/>
    <w:rsid w:val="00866EE8"/>
    <w:rsid w:val="0086702A"/>
    <w:rsid w:val="0086785C"/>
    <w:rsid w:val="00872355"/>
    <w:rsid w:val="00872925"/>
    <w:rsid w:val="00873010"/>
    <w:rsid w:val="0087492F"/>
    <w:rsid w:val="008757DC"/>
    <w:rsid w:val="008806FB"/>
    <w:rsid w:val="00883CD5"/>
    <w:rsid w:val="00884395"/>
    <w:rsid w:val="00884F5D"/>
    <w:rsid w:val="0088723E"/>
    <w:rsid w:val="00890916"/>
    <w:rsid w:val="00890A68"/>
    <w:rsid w:val="00890FE4"/>
    <w:rsid w:val="008913EC"/>
    <w:rsid w:val="00892623"/>
    <w:rsid w:val="00893030"/>
    <w:rsid w:val="008940AB"/>
    <w:rsid w:val="00896E27"/>
    <w:rsid w:val="008A158A"/>
    <w:rsid w:val="008A1AC3"/>
    <w:rsid w:val="008A2E05"/>
    <w:rsid w:val="008A3884"/>
    <w:rsid w:val="008A4A60"/>
    <w:rsid w:val="008A6055"/>
    <w:rsid w:val="008A6ADB"/>
    <w:rsid w:val="008B0AC9"/>
    <w:rsid w:val="008B1598"/>
    <w:rsid w:val="008B2635"/>
    <w:rsid w:val="008B2833"/>
    <w:rsid w:val="008B6410"/>
    <w:rsid w:val="008B7820"/>
    <w:rsid w:val="008C0C41"/>
    <w:rsid w:val="008C1754"/>
    <w:rsid w:val="008C5FC0"/>
    <w:rsid w:val="008D0337"/>
    <w:rsid w:val="008D07F0"/>
    <w:rsid w:val="008D0C32"/>
    <w:rsid w:val="008D1BEA"/>
    <w:rsid w:val="008D22D3"/>
    <w:rsid w:val="008D4B95"/>
    <w:rsid w:val="008D5890"/>
    <w:rsid w:val="008D5E12"/>
    <w:rsid w:val="008D602A"/>
    <w:rsid w:val="008D6D78"/>
    <w:rsid w:val="008E07DF"/>
    <w:rsid w:val="008E1361"/>
    <w:rsid w:val="008E14DB"/>
    <w:rsid w:val="008E14DF"/>
    <w:rsid w:val="008E2234"/>
    <w:rsid w:val="008E3732"/>
    <w:rsid w:val="008E55DC"/>
    <w:rsid w:val="008E6B8A"/>
    <w:rsid w:val="008E6F1A"/>
    <w:rsid w:val="008F035A"/>
    <w:rsid w:val="008F12A3"/>
    <w:rsid w:val="008F42E0"/>
    <w:rsid w:val="008F6D90"/>
    <w:rsid w:val="00900022"/>
    <w:rsid w:val="00900514"/>
    <w:rsid w:val="00903973"/>
    <w:rsid w:val="00904419"/>
    <w:rsid w:val="0090555B"/>
    <w:rsid w:val="00906947"/>
    <w:rsid w:val="00906A81"/>
    <w:rsid w:val="00907348"/>
    <w:rsid w:val="00911554"/>
    <w:rsid w:val="00911938"/>
    <w:rsid w:val="00912324"/>
    <w:rsid w:val="0091308F"/>
    <w:rsid w:val="009135EA"/>
    <w:rsid w:val="0091398E"/>
    <w:rsid w:val="00914A41"/>
    <w:rsid w:val="00922984"/>
    <w:rsid w:val="0092645E"/>
    <w:rsid w:val="00927289"/>
    <w:rsid w:val="00927D93"/>
    <w:rsid w:val="00931417"/>
    <w:rsid w:val="00934B94"/>
    <w:rsid w:val="009362A9"/>
    <w:rsid w:val="00937A32"/>
    <w:rsid w:val="009408A8"/>
    <w:rsid w:val="00940BF7"/>
    <w:rsid w:val="00941899"/>
    <w:rsid w:val="00941E77"/>
    <w:rsid w:val="009420C5"/>
    <w:rsid w:val="009427C3"/>
    <w:rsid w:val="00942DAF"/>
    <w:rsid w:val="0094438B"/>
    <w:rsid w:val="00945C61"/>
    <w:rsid w:val="009464F2"/>
    <w:rsid w:val="009472C5"/>
    <w:rsid w:val="00947AC7"/>
    <w:rsid w:val="00947B48"/>
    <w:rsid w:val="009509E1"/>
    <w:rsid w:val="00950C0C"/>
    <w:rsid w:val="009516EF"/>
    <w:rsid w:val="00951799"/>
    <w:rsid w:val="009519C7"/>
    <w:rsid w:val="00953678"/>
    <w:rsid w:val="00953A5C"/>
    <w:rsid w:val="009624E0"/>
    <w:rsid w:val="00963392"/>
    <w:rsid w:val="00963AC0"/>
    <w:rsid w:val="00964CF3"/>
    <w:rsid w:val="0096600B"/>
    <w:rsid w:val="00970CC2"/>
    <w:rsid w:val="00971F44"/>
    <w:rsid w:val="00972736"/>
    <w:rsid w:val="00972C00"/>
    <w:rsid w:val="009737E6"/>
    <w:rsid w:val="00973946"/>
    <w:rsid w:val="00974461"/>
    <w:rsid w:val="00976322"/>
    <w:rsid w:val="0097682D"/>
    <w:rsid w:val="00981012"/>
    <w:rsid w:val="009817BA"/>
    <w:rsid w:val="00982043"/>
    <w:rsid w:val="0098398C"/>
    <w:rsid w:val="00983F1F"/>
    <w:rsid w:val="009849EA"/>
    <w:rsid w:val="00987B48"/>
    <w:rsid w:val="00987F20"/>
    <w:rsid w:val="009918DA"/>
    <w:rsid w:val="009944A4"/>
    <w:rsid w:val="00995FFE"/>
    <w:rsid w:val="009970FA"/>
    <w:rsid w:val="00997AFC"/>
    <w:rsid w:val="009A1E18"/>
    <w:rsid w:val="009A28F3"/>
    <w:rsid w:val="009A3445"/>
    <w:rsid w:val="009A54EE"/>
    <w:rsid w:val="009B11E4"/>
    <w:rsid w:val="009B138B"/>
    <w:rsid w:val="009B31F2"/>
    <w:rsid w:val="009B3784"/>
    <w:rsid w:val="009B38C2"/>
    <w:rsid w:val="009B3C94"/>
    <w:rsid w:val="009B4D06"/>
    <w:rsid w:val="009B4F82"/>
    <w:rsid w:val="009B520C"/>
    <w:rsid w:val="009B7EB8"/>
    <w:rsid w:val="009C0C34"/>
    <w:rsid w:val="009C22B0"/>
    <w:rsid w:val="009C2FC9"/>
    <w:rsid w:val="009C31E2"/>
    <w:rsid w:val="009C3A01"/>
    <w:rsid w:val="009C3E9B"/>
    <w:rsid w:val="009C4118"/>
    <w:rsid w:val="009C449D"/>
    <w:rsid w:val="009C7A80"/>
    <w:rsid w:val="009D1491"/>
    <w:rsid w:val="009D1DAF"/>
    <w:rsid w:val="009D2DD5"/>
    <w:rsid w:val="009D572C"/>
    <w:rsid w:val="009D7AC2"/>
    <w:rsid w:val="009E0038"/>
    <w:rsid w:val="009E22E2"/>
    <w:rsid w:val="009E26AE"/>
    <w:rsid w:val="009E29F7"/>
    <w:rsid w:val="009E4260"/>
    <w:rsid w:val="009E45A8"/>
    <w:rsid w:val="009E4F3C"/>
    <w:rsid w:val="009E500A"/>
    <w:rsid w:val="009E5637"/>
    <w:rsid w:val="009F024F"/>
    <w:rsid w:val="009F0551"/>
    <w:rsid w:val="009F2E99"/>
    <w:rsid w:val="009F2F56"/>
    <w:rsid w:val="009F4A50"/>
    <w:rsid w:val="009F4A72"/>
    <w:rsid w:val="009F4AF1"/>
    <w:rsid w:val="009F4DF2"/>
    <w:rsid w:val="009F4F5B"/>
    <w:rsid w:val="009F516C"/>
    <w:rsid w:val="009F5F86"/>
    <w:rsid w:val="009F60DA"/>
    <w:rsid w:val="009F64C5"/>
    <w:rsid w:val="009F6C4C"/>
    <w:rsid w:val="00A01F1C"/>
    <w:rsid w:val="00A0363A"/>
    <w:rsid w:val="00A04D00"/>
    <w:rsid w:val="00A05B9D"/>
    <w:rsid w:val="00A0706B"/>
    <w:rsid w:val="00A10A93"/>
    <w:rsid w:val="00A114D3"/>
    <w:rsid w:val="00A127DB"/>
    <w:rsid w:val="00A1306E"/>
    <w:rsid w:val="00A13CA5"/>
    <w:rsid w:val="00A15065"/>
    <w:rsid w:val="00A20BDC"/>
    <w:rsid w:val="00A23BF6"/>
    <w:rsid w:val="00A23E77"/>
    <w:rsid w:val="00A2416C"/>
    <w:rsid w:val="00A24314"/>
    <w:rsid w:val="00A2471E"/>
    <w:rsid w:val="00A258D4"/>
    <w:rsid w:val="00A258F0"/>
    <w:rsid w:val="00A262BF"/>
    <w:rsid w:val="00A3058A"/>
    <w:rsid w:val="00A309D7"/>
    <w:rsid w:val="00A32110"/>
    <w:rsid w:val="00A3216E"/>
    <w:rsid w:val="00A3225E"/>
    <w:rsid w:val="00A344AF"/>
    <w:rsid w:val="00A34603"/>
    <w:rsid w:val="00A348EF"/>
    <w:rsid w:val="00A34FF9"/>
    <w:rsid w:val="00A35493"/>
    <w:rsid w:val="00A35B27"/>
    <w:rsid w:val="00A37540"/>
    <w:rsid w:val="00A402A0"/>
    <w:rsid w:val="00A4051B"/>
    <w:rsid w:val="00A4052B"/>
    <w:rsid w:val="00A41D58"/>
    <w:rsid w:val="00A44151"/>
    <w:rsid w:val="00A470DF"/>
    <w:rsid w:val="00A471B2"/>
    <w:rsid w:val="00A507C2"/>
    <w:rsid w:val="00A51622"/>
    <w:rsid w:val="00A549CE"/>
    <w:rsid w:val="00A566D7"/>
    <w:rsid w:val="00A5684C"/>
    <w:rsid w:val="00A64B88"/>
    <w:rsid w:val="00A65C75"/>
    <w:rsid w:val="00A6689B"/>
    <w:rsid w:val="00A669E2"/>
    <w:rsid w:val="00A705E6"/>
    <w:rsid w:val="00A7062C"/>
    <w:rsid w:val="00A7118F"/>
    <w:rsid w:val="00A7245A"/>
    <w:rsid w:val="00A7354B"/>
    <w:rsid w:val="00A74A12"/>
    <w:rsid w:val="00A81DA4"/>
    <w:rsid w:val="00A82A36"/>
    <w:rsid w:val="00A83C47"/>
    <w:rsid w:val="00A83CAC"/>
    <w:rsid w:val="00A853A3"/>
    <w:rsid w:val="00A8646E"/>
    <w:rsid w:val="00A86A33"/>
    <w:rsid w:val="00A87DC6"/>
    <w:rsid w:val="00A923C8"/>
    <w:rsid w:val="00A938A4"/>
    <w:rsid w:val="00A93ECB"/>
    <w:rsid w:val="00A943D5"/>
    <w:rsid w:val="00AA03A0"/>
    <w:rsid w:val="00AA0D94"/>
    <w:rsid w:val="00AA1E8E"/>
    <w:rsid w:val="00AA2BB9"/>
    <w:rsid w:val="00AA3018"/>
    <w:rsid w:val="00AA3C44"/>
    <w:rsid w:val="00AB38C7"/>
    <w:rsid w:val="00AB4445"/>
    <w:rsid w:val="00AB51E7"/>
    <w:rsid w:val="00AB7C52"/>
    <w:rsid w:val="00AC0B37"/>
    <w:rsid w:val="00AC2095"/>
    <w:rsid w:val="00AC352D"/>
    <w:rsid w:val="00AC3566"/>
    <w:rsid w:val="00AC4D70"/>
    <w:rsid w:val="00AC7FDE"/>
    <w:rsid w:val="00AD0069"/>
    <w:rsid w:val="00AD08FF"/>
    <w:rsid w:val="00AD131A"/>
    <w:rsid w:val="00AD5DA0"/>
    <w:rsid w:val="00AD6783"/>
    <w:rsid w:val="00AD6AF6"/>
    <w:rsid w:val="00AD7459"/>
    <w:rsid w:val="00AE0BE7"/>
    <w:rsid w:val="00AE0D74"/>
    <w:rsid w:val="00AE2632"/>
    <w:rsid w:val="00AE33F2"/>
    <w:rsid w:val="00AE3A10"/>
    <w:rsid w:val="00AE559E"/>
    <w:rsid w:val="00AE65AD"/>
    <w:rsid w:val="00AE6B1D"/>
    <w:rsid w:val="00AE6BC4"/>
    <w:rsid w:val="00AE70AF"/>
    <w:rsid w:val="00AE71E3"/>
    <w:rsid w:val="00AF0FD0"/>
    <w:rsid w:val="00AF173D"/>
    <w:rsid w:val="00AF19A5"/>
    <w:rsid w:val="00AF1F66"/>
    <w:rsid w:val="00AF4DE3"/>
    <w:rsid w:val="00AF71D9"/>
    <w:rsid w:val="00AF7557"/>
    <w:rsid w:val="00B02650"/>
    <w:rsid w:val="00B03207"/>
    <w:rsid w:val="00B0741F"/>
    <w:rsid w:val="00B12A93"/>
    <w:rsid w:val="00B12C7D"/>
    <w:rsid w:val="00B14929"/>
    <w:rsid w:val="00B16822"/>
    <w:rsid w:val="00B17ACA"/>
    <w:rsid w:val="00B20FC3"/>
    <w:rsid w:val="00B21113"/>
    <w:rsid w:val="00B21223"/>
    <w:rsid w:val="00B22A1F"/>
    <w:rsid w:val="00B22B3E"/>
    <w:rsid w:val="00B23176"/>
    <w:rsid w:val="00B24998"/>
    <w:rsid w:val="00B251D3"/>
    <w:rsid w:val="00B2566E"/>
    <w:rsid w:val="00B2573D"/>
    <w:rsid w:val="00B26A3E"/>
    <w:rsid w:val="00B313BA"/>
    <w:rsid w:val="00B33573"/>
    <w:rsid w:val="00B34052"/>
    <w:rsid w:val="00B36704"/>
    <w:rsid w:val="00B40918"/>
    <w:rsid w:val="00B452C9"/>
    <w:rsid w:val="00B470D8"/>
    <w:rsid w:val="00B47762"/>
    <w:rsid w:val="00B47E9C"/>
    <w:rsid w:val="00B5089D"/>
    <w:rsid w:val="00B5280D"/>
    <w:rsid w:val="00B54215"/>
    <w:rsid w:val="00B5550B"/>
    <w:rsid w:val="00B55FE1"/>
    <w:rsid w:val="00B564BB"/>
    <w:rsid w:val="00B5721C"/>
    <w:rsid w:val="00B60C9F"/>
    <w:rsid w:val="00B67771"/>
    <w:rsid w:val="00B67A78"/>
    <w:rsid w:val="00B70603"/>
    <w:rsid w:val="00B710AC"/>
    <w:rsid w:val="00B718D8"/>
    <w:rsid w:val="00B72A43"/>
    <w:rsid w:val="00B73C3C"/>
    <w:rsid w:val="00B74575"/>
    <w:rsid w:val="00B75C04"/>
    <w:rsid w:val="00B81152"/>
    <w:rsid w:val="00B82D6D"/>
    <w:rsid w:val="00B83F87"/>
    <w:rsid w:val="00B84E0A"/>
    <w:rsid w:val="00B85A96"/>
    <w:rsid w:val="00B86733"/>
    <w:rsid w:val="00B90E49"/>
    <w:rsid w:val="00B9116C"/>
    <w:rsid w:val="00B91472"/>
    <w:rsid w:val="00B9430A"/>
    <w:rsid w:val="00B95A78"/>
    <w:rsid w:val="00B96E04"/>
    <w:rsid w:val="00BA1600"/>
    <w:rsid w:val="00BA1913"/>
    <w:rsid w:val="00BA1F1C"/>
    <w:rsid w:val="00BA2830"/>
    <w:rsid w:val="00BA2BDC"/>
    <w:rsid w:val="00BA3886"/>
    <w:rsid w:val="00BA4492"/>
    <w:rsid w:val="00BA5EBB"/>
    <w:rsid w:val="00BA603F"/>
    <w:rsid w:val="00BA6049"/>
    <w:rsid w:val="00BA6E34"/>
    <w:rsid w:val="00BB1B7C"/>
    <w:rsid w:val="00BB1D66"/>
    <w:rsid w:val="00BB2C98"/>
    <w:rsid w:val="00BB2CB3"/>
    <w:rsid w:val="00BB4201"/>
    <w:rsid w:val="00BB5D71"/>
    <w:rsid w:val="00BB5D92"/>
    <w:rsid w:val="00BC028A"/>
    <w:rsid w:val="00BC0DAB"/>
    <w:rsid w:val="00BC0F65"/>
    <w:rsid w:val="00BC10AE"/>
    <w:rsid w:val="00BC1787"/>
    <w:rsid w:val="00BC2A4C"/>
    <w:rsid w:val="00BC336B"/>
    <w:rsid w:val="00BC3531"/>
    <w:rsid w:val="00BC3908"/>
    <w:rsid w:val="00BC4B3D"/>
    <w:rsid w:val="00BC4D5C"/>
    <w:rsid w:val="00BC782F"/>
    <w:rsid w:val="00BD1AF5"/>
    <w:rsid w:val="00BD734B"/>
    <w:rsid w:val="00BE1A4E"/>
    <w:rsid w:val="00BE3CF8"/>
    <w:rsid w:val="00BE4364"/>
    <w:rsid w:val="00BE5517"/>
    <w:rsid w:val="00BE5CDC"/>
    <w:rsid w:val="00BF2336"/>
    <w:rsid w:val="00BF269F"/>
    <w:rsid w:val="00BF54BB"/>
    <w:rsid w:val="00BF7481"/>
    <w:rsid w:val="00BF763F"/>
    <w:rsid w:val="00BF7BB9"/>
    <w:rsid w:val="00BF7D4E"/>
    <w:rsid w:val="00C01B5C"/>
    <w:rsid w:val="00C04430"/>
    <w:rsid w:val="00C04851"/>
    <w:rsid w:val="00C04DAC"/>
    <w:rsid w:val="00C04FC4"/>
    <w:rsid w:val="00C05504"/>
    <w:rsid w:val="00C05C8A"/>
    <w:rsid w:val="00C0694B"/>
    <w:rsid w:val="00C07951"/>
    <w:rsid w:val="00C07E40"/>
    <w:rsid w:val="00C10C37"/>
    <w:rsid w:val="00C1126E"/>
    <w:rsid w:val="00C12CA5"/>
    <w:rsid w:val="00C12DFB"/>
    <w:rsid w:val="00C139EF"/>
    <w:rsid w:val="00C14E7D"/>
    <w:rsid w:val="00C1529F"/>
    <w:rsid w:val="00C16410"/>
    <w:rsid w:val="00C176D2"/>
    <w:rsid w:val="00C22DEE"/>
    <w:rsid w:val="00C23211"/>
    <w:rsid w:val="00C2632F"/>
    <w:rsid w:val="00C268F9"/>
    <w:rsid w:val="00C2711C"/>
    <w:rsid w:val="00C30DCF"/>
    <w:rsid w:val="00C31044"/>
    <w:rsid w:val="00C319CD"/>
    <w:rsid w:val="00C3316B"/>
    <w:rsid w:val="00C340DF"/>
    <w:rsid w:val="00C34780"/>
    <w:rsid w:val="00C35596"/>
    <w:rsid w:val="00C356A6"/>
    <w:rsid w:val="00C357C2"/>
    <w:rsid w:val="00C36042"/>
    <w:rsid w:val="00C36F8F"/>
    <w:rsid w:val="00C40B55"/>
    <w:rsid w:val="00C40B6D"/>
    <w:rsid w:val="00C41713"/>
    <w:rsid w:val="00C4470D"/>
    <w:rsid w:val="00C45A32"/>
    <w:rsid w:val="00C45C48"/>
    <w:rsid w:val="00C466EE"/>
    <w:rsid w:val="00C47484"/>
    <w:rsid w:val="00C50A78"/>
    <w:rsid w:val="00C52C58"/>
    <w:rsid w:val="00C56444"/>
    <w:rsid w:val="00C577E9"/>
    <w:rsid w:val="00C578E8"/>
    <w:rsid w:val="00C610E1"/>
    <w:rsid w:val="00C63170"/>
    <w:rsid w:val="00C632FA"/>
    <w:rsid w:val="00C66461"/>
    <w:rsid w:val="00C67107"/>
    <w:rsid w:val="00C70671"/>
    <w:rsid w:val="00C70955"/>
    <w:rsid w:val="00C71337"/>
    <w:rsid w:val="00C72056"/>
    <w:rsid w:val="00C72FC3"/>
    <w:rsid w:val="00C73E1D"/>
    <w:rsid w:val="00C74C4C"/>
    <w:rsid w:val="00C75110"/>
    <w:rsid w:val="00C75A51"/>
    <w:rsid w:val="00C76363"/>
    <w:rsid w:val="00C77BBD"/>
    <w:rsid w:val="00C77DD0"/>
    <w:rsid w:val="00C8034B"/>
    <w:rsid w:val="00C80518"/>
    <w:rsid w:val="00C80B77"/>
    <w:rsid w:val="00C93589"/>
    <w:rsid w:val="00C9668C"/>
    <w:rsid w:val="00CA09E2"/>
    <w:rsid w:val="00CA2BC9"/>
    <w:rsid w:val="00CA2C52"/>
    <w:rsid w:val="00CA3C77"/>
    <w:rsid w:val="00CA431E"/>
    <w:rsid w:val="00CA4EE9"/>
    <w:rsid w:val="00CA4EEB"/>
    <w:rsid w:val="00CA5FB2"/>
    <w:rsid w:val="00CA6DDB"/>
    <w:rsid w:val="00CA7A9F"/>
    <w:rsid w:val="00CB0D89"/>
    <w:rsid w:val="00CB0F6E"/>
    <w:rsid w:val="00CB1B29"/>
    <w:rsid w:val="00CB3C75"/>
    <w:rsid w:val="00CB4F66"/>
    <w:rsid w:val="00CB5C11"/>
    <w:rsid w:val="00CB6ECD"/>
    <w:rsid w:val="00CB71D5"/>
    <w:rsid w:val="00CC03E1"/>
    <w:rsid w:val="00CC1CC6"/>
    <w:rsid w:val="00CC20C7"/>
    <w:rsid w:val="00CC2D32"/>
    <w:rsid w:val="00CC3BEF"/>
    <w:rsid w:val="00CC4EBB"/>
    <w:rsid w:val="00CC5C1D"/>
    <w:rsid w:val="00CC5D6B"/>
    <w:rsid w:val="00CC5E48"/>
    <w:rsid w:val="00CC78BC"/>
    <w:rsid w:val="00CD059C"/>
    <w:rsid w:val="00CD07B3"/>
    <w:rsid w:val="00CD0934"/>
    <w:rsid w:val="00CD11B9"/>
    <w:rsid w:val="00CD148F"/>
    <w:rsid w:val="00CD1AAC"/>
    <w:rsid w:val="00CD3D26"/>
    <w:rsid w:val="00CD52FA"/>
    <w:rsid w:val="00CD53EA"/>
    <w:rsid w:val="00CD633F"/>
    <w:rsid w:val="00CD68D1"/>
    <w:rsid w:val="00CE0483"/>
    <w:rsid w:val="00CE2422"/>
    <w:rsid w:val="00CE26FA"/>
    <w:rsid w:val="00CE3A43"/>
    <w:rsid w:val="00CE4540"/>
    <w:rsid w:val="00CE4AA7"/>
    <w:rsid w:val="00CE57CF"/>
    <w:rsid w:val="00CE7493"/>
    <w:rsid w:val="00CF064D"/>
    <w:rsid w:val="00CF1F23"/>
    <w:rsid w:val="00CF2908"/>
    <w:rsid w:val="00CF2F44"/>
    <w:rsid w:val="00CF34E4"/>
    <w:rsid w:val="00CF3C8B"/>
    <w:rsid w:val="00CF4086"/>
    <w:rsid w:val="00CF4713"/>
    <w:rsid w:val="00CF478E"/>
    <w:rsid w:val="00CF60FE"/>
    <w:rsid w:val="00CF701A"/>
    <w:rsid w:val="00CF7BA7"/>
    <w:rsid w:val="00D0131A"/>
    <w:rsid w:val="00D01781"/>
    <w:rsid w:val="00D033C9"/>
    <w:rsid w:val="00D04B23"/>
    <w:rsid w:val="00D04DA0"/>
    <w:rsid w:val="00D10720"/>
    <w:rsid w:val="00D10896"/>
    <w:rsid w:val="00D10D36"/>
    <w:rsid w:val="00D1161E"/>
    <w:rsid w:val="00D12658"/>
    <w:rsid w:val="00D134E9"/>
    <w:rsid w:val="00D15A6E"/>
    <w:rsid w:val="00D15B78"/>
    <w:rsid w:val="00D17102"/>
    <w:rsid w:val="00D178F4"/>
    <w:rsid w:val="00D17DDF"/>
    <w:rsid w:val="00D24BBE"/>
    <w:rsid w:val="00D25BB4"/>
    <w:rsid w:val="00D265EE"/>
    <w:rsid w:val="00D313AD"/>
    <w:rsid w:val="00D31AFC"/>
    <w:rsid w:val="00D31B3B"/>
    <w:rsid w:val="00D32606"/>
    <w:rsid w:val="00D35BF7"/>
    <w:rsid w:val="00D3629F"/>
    <w:rsid w:val="00D36DF2"/>
    <w:rsid w:val="00D37B82"/>
    <w:rsid w:val="00D41ABB"/>
    <w:rsid w:val="00D44936"/>
    <w:rsid w:val="00D452F5"/>
    <w:rsid w:val="00D45921"/>
    <w:rsid w:val="00D466A8"/>
    <w:rsid w:val="00D46E73"/>
    <w:rsid w:val="00D50481"/>
    <w:rsid w:val="00D50AF4"/>
    <w:rsid w:val="00D51389"/>
    <w:rsid w:val="00D53E50"/>
    <w:rsid w:val="00D54FBB"/>
    <w:rsid w:val="00D55AC3"/>
    <w:rsid w:val="00D55FCA"/>
    <w:rsid w:val="00D56593"/>
    <w:rsid w:val="00D56A5C"/>
    <w:rsid w:val="00D61853"/>
    <w:rsid w:val="00D62B95"/>
    <w:rsid w:val="00D655E5"/>
    <w:rsid w:val="00D6588B"/>
    <w:rsid w:val="00D66F20"/>
    <w:rsid w:val="00D70B01"/>
    <w:rsid w:val="00D70CAA"/>
    <w:rsid w:val="00D7280C"/>
    <w:rsid w:val="00D75948"/>
    <w:rsid w:val="00D77CBB"/>
    <w:rsid w:val="00D77D0D"/>
    <w:rsid w:val="00D80518"/>
    <w:rsid w:val="00D806D6"/>
    <w:rsid w:val="00D80EE7"/>
    <w:rsid w:val="00D83124"/>
    <w:rsid w:val="00D850D5"/>
    <w:rsid w:val="00D92CB1"/>
    <w:rsid w:val="00D96C3C"/>
    <w:rsid w:val="00DA0A0B"/>
    <w:rsid w:val="00DA13B5"/>
    <w:rsid w:val="00DA1D26"/>
    <w:rsid w:val="00DA3D80"/>
    <w:rsid w:val="00DA5EBB"/>
    <w:rsid w:val="00DB074B"/>
    <w:rsid w:val="00DB12D1"/>
    <w:rsid w:val="00DB1A45"/>
    <w:rsid w:val="00DB38EB"/>
    <w:rsid w:val="00DB4A9F"/>
    <w:rsid w:val="00DB5297"/>
    <w:rsid w:val="00DB6974"/>
    <w:rsid w:val="00DC1D42"/>
    <w:rsid w:val="00DC4B68"/>
    <w:rsid w:val="00DC68DF"/>
    <w:rsid w:val="00DC69CA"/>
    <w:rsid w:val="00DD0BAE"/>
    <w:rsid w:val="00DD1473"/>
    <w:rsid w:val="00DD236D"/>
    <w:rsid w:val="00DD2EE6"/>
    <w:rsid w:val="00DD4853"/>
    <w:rsid w:val="00DD4E7A"/>
    <w:rsid w:val="00DD5971"/>
    <w:rsid w:val="00DD7320"/>
    <w:rsid w:val="00DE0082"/>
    <w:rsid w:val="00DE116A"/>
    <w:rsid w:val="00DE2B7E"/>
    <w:rsid w:val="00DE3C0C"/>
    <w:rsid w:val="00DE3D31"/>
    <w:rsid w:val="00DE4713"/>
    <w:rsid w:val="00DE5826"/>
    <w:rsid w:val="00DF0481"/>
    <w:rsid w:val="00DF2199"/>
    <w:rsid w:val="00DF3792"/>
    <w:rsid w:val="00DF3A87"/>
    <w:rsid w:val="00DF3EC2"/>
    <w:rsid w:val="00DF4063"/>
    <w:rsid w:val="00DF45F4"/>
    <w:rsid w:val="00DF638D"/>
    <w:rsid w:val="00E00455"/>
    <w:rsid w:val="00E03937"/>
    <w:rsid w:val="00E0450B"/>
    <w:rsid w:val="00E0475F"/>
    <w:rsid w:val="00E0479A"/>
    <w:rsid w:val="00E04902"/>
    <w:rsid w:val="00E05C4A"/>
    <w:rsid w:val="00E0605F"/>
    <w:rsid w:val="00E06BE8"/>
    <w:rsid w:val="00E0716B"/>
    <w:rsid w:val="00E109CA"/>
    <w:rsid w:val="00E10BB9"/>
    <w:rsid w:val="00E131F6"/>
    <w:rsid w:val="00E14727"/>
    <w:rsid w:val="00E15836"/>
    <w:rsid w:val="00E16249"/>
    <w:rsid w:val="00E16AA0"/>
    <w:rsid w:val="00E22EC7"/>
    <w:rsid w:val="00E23471"/>
    <w:rsid w:val="00E25858"/>
    <w:rsid w:val="00E26629"/>
    <w:rsid w:val="00E26DDE"/>
    <w:rsid w:val="00E3109E"/>
    <w:rsid w:val="00E318B8"/>
    <w:rsid w:val="00E31A6B"/>
    <w:rsid w:val="00E32850"/>
    <w:rsid w:val="00E33050"/>
    <w:rsid w:val="00E332BB"/>
    <w:rsid w:val="00E33F17"/>
    <w:rsid w:val="00E3579B"/>
    <w:rsid w:val="00E359EF"/>
    <w:rsid w:val="00E37291"/>
    <w:rsid w:val="00E37EA7"/>
    <w:rsid w:val="00E41B44"/>
    <w:rsid w:val="00E421E9"/>
    <w:rsid w:val="00E42C95"/>
    <w:rsid w:val="00E4330F"/>
    <w:rsid w:val="00E44082"/>
    <w:rsid w:val="00E462E6"/>
    <w:rsid w:val="00E47419"/>
    <w:rsid w:val="00E479BC"/>
    <w:rsid w:val="00E47E10"/>
    <w:rsid w:val="00E5010F"/>
    <w:rsid w:val="00E51689"/>
    <w:rsid w:val="00E5214E"/>
    <w:rsid w:val="00E53C15"/>
    <w:rsid w:val="00E551DB"/>
    <w:rsid w:val="00E55B57"/>
    <w:rsid w:val="00E56256"/>
    <w:rsid w:val="00E56F9F"/>
    <w:rsid w:val="00E60849"/>
    <w:rsid w:val="00E6322D"/>
    <w:rsid w:val="00E64114"/>
    <w:rsid w:val="00E66EB5"/>
    <w:rsid w:val="00E67D93"/>
    <w:rsid w:val="00E71067"/>
    <w:rsid w:val="00E712B6"/>
    <w:rsid w:val="00E715E5"/>
    <w:rsid w:val="00E7495E"/>
    <w:rsid w:val="00E80675"/>
    <w:rsid w:val="00E8362E"/>
    <w:rsid w:val="00E8366C"/>
    <w:rsid w:val="00E83B3E"/>
    <w:rsid w:val="00E85AAC"/>
    <w:rsid w:val="00E87E17"/>
    <w:rsid w:val="00E92A0E"/>
    <w:rsid w:val="00E971E5"/>
    <w:rsid w:val="00EA0313"/>
    <w:rsid w:val="00EA1999"/>
    <w:rsid w:val="00EA25FA"/>
    <w:rsid w:val="00EA3851"/>
    <w:rsid w:val="00EA3A44"/>
    <w:rsid w:val="00EA4521"/>
    <w:rsid w:val="00EA48AE"/>
    <w:rsid w:val="00EA6078"/>
    <w:rsid w:val="00EA7146"/>
    <w:rsid w:val="00EA7E58"/>
    <w:rsid w:val="00EB1918"/>
    <w:rsid w:val="00EB32BB"/>
    <w:rsid w:val="00EB379B"/>
    <w:rsid w:val="00EB395A"/>
    <w:rsid w:val="00EB39C2"/>
    <w:rsid w:val="00EB4CCA"/>
    <w:rsid w:val="00EB5482"/>
    <w:rsid w:val="00EB68C0"/>
    <w:rsid w:val="00EC18DF"/>
    <w:rsid w:val="00EC1E6C"/>
    <w:rsid w:val="00EC3501"/>
    <w:rsid w:val="00EC6286"/>
    <w:rsid w:val="00EC76FD"/>
    <w:rsid w:val="00ED09AC"/>
    <w:rsid w:val="00ED157F"/>
    <w:rsid w:val="00ED2082"/>
    <w:rsid w:val="00ED2463"/>
    <w:rsid w:val="00ED34A2"/>
    <w:rsid w:val="00ED384F"/>
    <w:rsid w:val="00ED49F3"/>
    <w:rsid w:val="00ED5930"/>
    <w:rsid w:val="00ED6142"/>
    <w:rsid w:val="00ED6B73"/>
    <w:rsid w:val="00ED7CAE"/>
    <w:rsid w:val="00EE35C9"/>
    <w:rsid w:val="00EE3B43"/>
    <w:rsid w:val="00EE54B9"/>
    <w:rsid w:val="00EE5996"/>
    <w:rsid w:val="00EE70CF"/>
    <w:rsid w:val="00EF15B0"/>
    <w:rsid w:val="00EF32FD"/>
    <w:rsid w:val="00EF4347"/>
    <w:rsid w:val="00EF565E"/>
    <w:rsid w:val="00EF6B48"/>
    <w:rsid w:val="00EF759F"/>
    <w:rsid w:val="00F0077C"/>
    <w:rsid w:val="00F01319"/>
    <w:rsid w:val="00F014AD"/>
    <w:rsid w:val="00F04376"/>
    <w:rsid w:val="00F04578"/>
    <w:rsid w:val="00F12007"/>
    <w:rsid w:val="00F13A6C"/>
    <w:rsid w:val="00F14751"/>
    <w:rsid w:val="00F1560F"/>
    <w:rsid w:val="00F20DE8"/>
    <w:rsid w:val="00F225F4"/>
    <w:rsid w:val="00F23210"/>
    <w:rsid w:val="00F247CB"/>
    <w:rsid w:val="00F24E04"/>
    <w:rsid w:val="00F24FE8"/>
    <w:rsid w:val="00F258B7"/>
    <w:rsid w:val="00F25908"/>
    <w:rsid w:val="00F277BF"/>
    <w:rsid w:val="00F33308"/>
    <w:rsid w:val="00F34052"/>
    <w:rsid w:val="00F35099"/>
    <w:rsid w:val="00F35FF4"/>
    <w:rsid w:val="00F370B2"/>
    <w:rsid w:val="00F37B8A"/>
    <w:rsid w:val="00F41AE1"/>
    <w:rsid w:val="00F4302D"/>
    <w:rsid w:val="00F47583"/>
    <w:rsid w:val="00F47BAB"/>
    <w:rsid w:val="00F47C55"/>
    <w:rsid w:val="00F535C5"/>
    <w:rsid w:val="00F54404"/>
    <w:rsid w:val="00F54746"/>
    <w:rsid w:val="00F54905"/>
    <w:rsid w:val="00F55DDC"/>
    <w:rsid w:val="00F56D60"/>
    <w:rsid w:val="00F613E1"/>
    <w:rsid w:val="00F61864"/>
    <w:rsid w:val="00F635A4"/>
    <w:rsid w:val="00F649B0"/>
    <w:rsid w:val="00F651EC"/>
    <w:rsid w:val="00F6551B"/>
    <w:rsid w:val="00F65E1B"/>
    <w:rsid w:val="00F6664B"/>
    <w:rsid w:val="00F66DA9"/>
    <w:rsid w:val="00F67F66"/>
    <w:rsid w:val="00F700AD"/>
    <w:rsid w:val="00F71B72"/>
    <w:rsid w:val="00F71BAC"/>
    <w:rsid w:val="00F72DCC"/>
    <w:rsid w:val="00F73636"/>
    <w:rsid w:val="00F73FA6"/>
    <w:rsid w:val="00F74705"/>
    <w:rsid w:val="00F77BC5"/>
    <w:rsid w:val="00F80B3C"/>
    <w:rsid w:val="00F81145"/>
    <w:rsid w:val="00F811A1"/>
    <w:rsid w:val="00F816B7"/>
    <w:rsid w:val="00F82EF3"/>
    <w:rsid w:val="00F833E3"/>
    <w:rsid w:val="00F862B5"/>
    <w:rsid w:val="00F87B38"/>
    <w:rsid w:val="00F87F83"/>
    <w:rsid w:val="00F910BD"/>
    <w:rsid w:val="00F92909"/>
    <w:rsid w:val="00F92CA7"/>
    <w:rsid w:val="00F953C1"/>
    <w:rsid w:val="00F95F03"/>
    <w:rsid w:val="00F9786B"/>
    <w:rsid w:val="00FA19B0"/>
    <w:rsid w:val="00FA380C"/>
    <w:rsid w:val="00FA4243"/>
    <w:rsid w:val="00FA4917"/>
    <w:rsid w:val="00FA5232"/>
    <w:rsid w:val="00FA6FA2"/>
    <w:rsid w:val="00FB2562"/>
    <w:rsid w:val="00FB46AB"/>
    <w:rsid w:val="00FB4BE0"/>
    <w:rsid w:val="00FB64FF"/>
    <w:rsid w:val="00FC48D0"/>
    <w:rsid w:val="00FC4909"/>
    <w:rsid w:val="00FC4B4C"/>
    <w:rsid w:val="00FC595A"/>
    <w:rsid w:val="00FC6D11"/>
    <w:rsid w:val="00FD009E"/>
    <w:rsid w:val="00FD0322"/>
    <w:rsid w:val="00FD11F3"/>
    <w:rsid w:val="00FD31EE"/>
    <w:rsid w:val="00FD39B7"/>
    <w:rsid w:val="00FD478C"/>
    <w:rsid w:val="00FD4DE6"/>
    <w:rsid w:val="00FD56A1"/>
    <w:rsid w:val="00FD7471"/>
    <w:rsid w:val="00FD74C0"/>
    <w:rsid w:val="00FE0180"/>
    <w:rsid w:val="00FE1146"/>
    <w:rsid w:val="00FE2176"/>
    <w:rsid w:val="00FE473E"/>
    <w:rsid w:val="00FE4BCD"/>
    <w:rsid w:val="00FE51B8"/>
    <w:rsid w:val="00FE525E"/>
    <w:rsid w:val="00FF12E5"/>
    <w:rsid w:val="00FF1BF3"/>
    <w:rsid w:val="00FF62D3"/>
    <w:rsid w:val="00FF6AF8"/>
    <w:rsid w:val="00FF7B74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s-ES" w:eastAsia="es-ES" w:bidi="ar-SA"/>
      </w:rPr>
    </w:rPrDefault>
    <w:pPrDefault>
      <w:pPr>
        <w:spacing w:before="240" w:after="240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9F"/>
  </w:style>
  <w:style w:type="paragraph" w:styleId="Ttulo1">
    <w:name w:val="heading 1"/>
    <w:basedOn w:val="Normal"/>
    <w:next w:val="Normal"/>
    <w:link w:val="Ttulo1Car"/>
    <w:qFormat/>
    <w:rsid w:val="0053419F"/>
    <w:pPr>
      <w:keepNext/>
      <w:jc w:val="center"/>
      <w:outlineLvl w:val="0"/>
    </w:pPr>
    <w:rPr>
      <w:rFonts w:ascii="Verdana" w:hAnsi="Verdan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3419F"/>
    <w:pPr>
      <w:keepNext/>
      <w:spacing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9B7"/>
    <w:pPr>
      <w:keepNext/>
      <w:spacing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419F"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qFormat/>
    <w:rsid w:val="0053419F"/>
    <w:pPr>
      <w:spacing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53419F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qFormat/>
    <w:rsid w:val="0053419F"/>
    <w:pPr>
      <w:keepNext/>
      <w:jc w:val="center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3419F"/>
    <w:rPr>
      <w:rFonts w:ascii="Verdana" w:eastAsia="Times New Roman" w:hAnsi="Verdana" w:cs="Times New Roman"/>
      <w:szCs w:val="20"/>
      <w:lang w:eastAsia="es-ES"/>
    </w:rPr>
  </w:style>
  <w:style w:type="character" w:customStyle="1" w:styleId="Ttulo2Car">
    <w:name w:val="Título 2 Car"/>
    <w:link w:val="Ttulo2"/>
    <w:semiHidden/>
    <w:rsid w:val="0053419F"/>
    <w:rPr>
      <w:rFonts w:ascii="Cambria" w:eastAsia="PMingLiU" w:hAnsi="Cambria" w:cs="Times New Roman"/>
      <w:b/>
      <w:bCs/>
      <w:i/>
      <w:iCs/>
      <w:sz w:val="28"/>
      <w:szCs w:val="28"/>
      <w:lang w:eastAsia="es-ES"/>
    </w:rPr>
  </w:style>
  <w:style w:type="character" w:customStyle="1" w:styleId="Ttulo6Car">
    <w:name w:val="Título 6 Car"/>
    <w:link w:val="Ttulo6"/>
    <w:rsid w:val="0053419F"/>
    <w:rPr>
      <w:rFonts w:ascii="Verdana" w:eastAsia="Times New Roman" w:hAnsi="Verdana" w:cs="Times New Roman"/>
      <w:b/>
      <w:sz w:val="20"/>
      <w:szCs w:val="20"/>
      <w:lang w:eastAsia="es-ES"/>
    </w:rPr>
  </w:style>
  <w:style w:type="character" w:customStyle="1" w:styleId="Ttulo7Car">
    <w:name w:val="Título 7 Car"/>
    <w:link w:val="Ttulo7"/>
    <w:rsid w:val="0053419F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8Car">
    <w:name w:val="Título 8 Car"/>
    <w:link w:val="Ttulo8"/>
    <w:rsid w:val="0053419F"/>
    <w:rPr>
      <w:rFonts w:ascii="Tahoma" w:eastAsia="Times New Roman" w:hAnsi="Tahoma" w:cs="Tahoma"/>
      <w:b/>
      <w:bCs/>
      <w:sz w:val="22"/>
      <w:szCs w:val="20"/>
      <w:lang w:eastAsia="es-ES"/>
    </w:rPr>
  </w:style>
  <w:style w:type="character" w:customStyle="1" w:styleId="Ttulo9Car">
    <w:name w:val="Título 9 Car"/>
    <w:link w:val="Ttulo9"/>
    <w:rsid w:val="0053419F"/>
    <w:rPr>
      <w:rFonts w:ascii="Tahoma" w:eastAsia="Times New Roman" w:hAnsi="Tahoma" w:cs="Times New Roman"/>
      <w:b/>
      <w:bCs/>
      <w:i/>
      <w:iCs/>
      <w:sz w:val="22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5341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341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419F"/>
    <w:rPr>
      <w:rFonts w:ascii="Tahoma" w:eastAsia="Times New Roman" w:hAnsi="Tahoma" w:cs="Times New Roman"/>
      <w:sz w:val="22"/>
      <w:szCs w:val="20"/>
    </w:rPr>
  </w:style>
  <w:style w:type="paragraph" w:styleId="Textoindependiente">
    <w:name w:val="Body Text"/>
    <w:basedOn w:val="Normal"/>
    <w:link w:val="TextoindependienteCar"/>
    <w:rsid w:val="0053419F"/>
    <w:pPr>
      <w:jc w:val="both"/>
    </w:pPr>
    <w:rPr>
      <w:rFonts w:ascii="Times New Roman" w:hAnsi="Times New Roman"/>
      <w:b/>
    </w:rPr>
  </w:style>
  <w:style w:type="character" w:customStyle="1" w:styleId="TextoindependienteCar">
    <w:name w:val="Texto independiente Car"/>
    <w:link w:val="Textoindependiente"/>
    <w:rsid w:val="0053419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53419F"/>
    <w:pPr>
      <w:jc w:val="both"/>
    </w:pPr>
  </w:style>
  <w:style w:type="character" w:customStyle="1" w:styleId="SangradetextonormalCar">
    <w:name w:val="Sangría de texto normal Car"/>
    <w:link w:val="Sangradetextonormal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3419F"/>
    <w:pPr>
      <w:spacing w:line="360" w:lineRule="auto"/>
      <w:jc w:val="both"/>
    </w:pPr>
  </w:style>
  <w:style w:type="character" w:customStyle="1" w:styleId="Textoindependiente2Car">
    <w:name w:val="Texto independiente 2 Car"/>
    <w:link w:val="Textoindependiente2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53419F"/>
    <w:pPr>
      <w:spacing w:line="360" w:lineRule="auto"/>
      <w:jc w:val="center"/>
    </w:pPr>
    <w:rPr>
      <w:rFonts w:ascii="Comic Sans MS" w:hAnsi="Comic Sans MS"/>
      <w:b/>
    </w:rPr>
  </w:style>
  <w:style w:type="character" w:customStyle="1" w:styleId="TtuloCar">
    <w:name w:val="Título Car"/>
    <w:link w:val="Ttulo"/>
    <w:rsid w:val="0053419F"/>
    <w:rPr>
      <w:rFonts w:ascii="Comic Sans MS" w:eastAsia="Times New Roman" w:hAnsi="Comic Sans MS" w:cs="Times New Roman"/>
      <w:b/>
      <w:szCs w:val="20"/>
      <w:lang w:eastAsia="es-ES"/>
    </w:rPr>
  </w:style>
  <w:style w:type="character" w:styleId="Hipervnculo">
    <w:name w:val="Hyperlink"/>
    <w:rsid w:val="0053419F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5341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customStyle="1" w:styleId="Default">
    <w:name w:val="Default"/>
    <w:rsid w:val="005341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uentedeprrafopredeter"/>
    <w:rsid w:val="0053419F"/>
  </w:style>
  <w:style w:type="paragraph" w:styleId="Prrafodelista">
    <w:name w:val="List Paragraph"/>
    <w:basedOn w:val="Normal"/>
    <w:uiPriority w:val="34"/>
    <w:qFormat/>
    <w:rsid w:val="0053419F"/>
    <w:pPr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Sangra3detindependienteCar">
    <w:name w:val="Sangría 3 de t. independiente Car"/>
    <w:link w:val="Sangra3detindependiente"/>
    <w:rsid w:val="0053419F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rsid w:val="0053419F"/>
    <w:pPr>
      <w:spacing w:after="120"/>
      <w:ind w:left="283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53419F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53419F"/>
    <w:pPr>
      <w:spacing w:after="120"/>
    </w:pPr>
    <w:rPr>
      <w:sz w:val="16"/>
      <w:szCs w:val="16"/>
    </w:rPr>
  </w:style>
  <w:style w:type="paragraph" w:styleId="Listaconvietas">
    <w:name w:val="List Bullet"/>
    <w:basedOn w:val="Normal"/>
    <w:rsid w:val="0053419F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308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08F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99"/>
    <w:rsid w:val="002213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CA2C52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CA2C52"/>
    <w:rPr>
      <w:rFonts w:ascii="Courier New" w:eastAsia="Times New Roman" w:hAnsi="Courier New"/>
    </w:rPr>
  </w:style>
  <w:style w:type="character" w:customStyle="1" w:styleId="outputtext">
    <w:name w:val="outputtext"/>
    <w:basedOn w:val="Fuentedeprrafopredeter"/>
    <w:rsid w:val="00021663"/>
  </w:style>
  <w:style w:type="character" w:customStyle="1" w:styleId="Ttulo3Car">
    <w:name w:val="Título 3 Car"/>
    <w:link w:val="Ttulo3"/>
    <w:uiPriority w:val="9"/>
    <w:semiHidden/>
    <w:rsid w:val="00FD39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fasis">
    <w:name w:val="Emphasis"/>
    <w:uiPriority w:val="20"/>
    <w:qFormat/>
    <w:rsid w:val="00EA1999"/>
    <w:rPr>
      <w:rFonts w:cs="Times New Roman"/>
      <w:i/>
      <w:iCs/>
    </w:rPr>
  </w:style>
  <w:style w:type="paragraph" w:customStyle="1" w:styleId="ydp3c39ec41yiv0434703851msonormal9">
    <w:name w:val="ydp3c39ec41yiv0434703851msonormal9"/>
    <w:basedOn w:val="Normal"/>
    <w:rsid w:val="00D70CAA"/>
    <w:pPr>
      <w:spacing w:beforeLines="1"/>
    </w:pPr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se\AppData\Local\Microsoft\Windows\INetCache\Content.Outlook\OB0KPKFG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7F175-5792-4CEC-B817-810E6815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7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SALAMANCA</Company>
  <LinksUpToDate>false</LinksUpToDate>
  <CharactersWithSpaces>1395</CharactersWithSpaces>
  <SharedDoc>false</SharedDoc>
  <HLinks>
    <vt:vector size="36" baseType="variant"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2228305</vt:i4>
      </vt:variant>
      <vt:variant>
        <vt:i4>12</vt:i4>
      </vt:variant>
      <vt:variant>
        <vt:i4>0</vt:i4>
      </vt:variant>
      <vt:variant>
        <vt:i4>5</vt:i4>
      </vt:variant>
      <vt:variant>
        <vt:lpwstr>http://noticias.juridicas.com/base_datos/Admin/l3-2004.html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http://www.ciudaddecultura.org/</vt:lpwstr>
      </vt:variant>
      <vt:variant>
        <vt:lpwstr/>
      </vt:variant>
      <vt:variant>
        <vt:i4>983128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mailto:contratacion@ciudaddecultura.org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rtostado</cp:lastModifiedBy>
  <cp:revision>4</cp:revision>
  <cp:lastPrinted>2024-03-14T10:25:00Z</cp:lastPrinted>
  <dcterms:created xsi:type="dcterms:W3CDTF">2026-01-20T13:07:00Z</dcterms:created>
  <dcterms:modified xsi:type="dcterms:W3CDTF">2026-01-20T13:13:00Z</dcterms:modified>
</cp:coreProperties>
</file>