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1E" w:rsidRPr="00312E99" w:rsidRDefault="00FB561E" w:rsidP="00FB561E">
      <w:pPr>
        <w:spacing w:line="276" w:lineRule="auto"/>
        <w:jc w:val="center"/>
        <w:rPr>
          <w:rFonts w:ascii="Calibri" w:hAnsi="Calibri" w:cs="Calibri"/>
          <w:b/>
          <w:sz w:val="28"/>
          <w:szCs w:val="24"/>
          <w:u w:val="single"/>
        </w:rPr>
      </w:pPr>
      <w:r w:rsidRPr="00312E99">
        <w:rPr>
          <w:rFonts w:ascii="Calibri" w:hAnsi="Calibri" w:cs="Calibri"/>
          <w:b/>
          <w:sz w:val="28"/>
          <w:szCs w:val="24"/>
          <w:u w:val="single"/>
        </w:rPr>
        <w:t>DECLARACIÓN JURADA</w:t>
      </w:r>
    </w:p>
    <w:p w:rsidR="00FB561E" w:rsidRDefault="00FB561E" w:rsidP="00FB561E">
      <w:pPr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FB561E" w:rsidRPr="00312E99" w:rsidRDefault="00FB561E" w:rsidP="00FB561E">
      <w:pPr>
        <w:tabs>
          <w:tab w:val="left" w:pos="-720"/>
          <w:tab w:val="left" w:pos="284"/>
        </w:tabs>
        <w:suppressAutoHyphens/>
        <w:spacing w:line="276" w:lineRule="auto"/>
        <w:ind w:firstLine="709"/>
        <w:jc w:val="both"/>
        <w:rPr>
          <w:rFonts w:ascii="Calibri" w:hAnsi="Calibri" w:cs="Calibri"/>
          <w:spacing w:val="-3"/>
          <w:sz w:val="28"/>
          <w:szCs w:val="24"/>
        </w:rPr>
      </w:pPr>
      <w:proofErr w:type="gramStart"/>
      <w:r w:rsidRPr="00312E99">
        <w:rPr>
          <w:rFonts w:ascii="Calibri" w:hAnsi="Calibri" w:cs="Calibri"/>
          <w:spacing w:val="-3"/>
          <w:sz w:val="28"/>
          <w:szCs w:val="24"/>
        </w:rPr>
        <w:t>D./</w:t>
      </w:r>
      <w:proofErr w:type="gramEnd"/>
      <w:r w:rsidRPr="00312E99">
        <w:rPr>
          <w:rFonts w:ascii="Calibri" w:hAnsi="Calibri" w:cs="Calibri"/>
          <w:spacing w:val="-3"/>
          <w:sz w:val="28"/>
          <w:szCs w:val="24"/>
        </w:rPr>
        <w:t xml:space="preserve">Dª. ......................................................................................................., con domicilio </w:t>
      </w:r>
      <w:proofErr w:type="gramStart"/>
      <w:r w:rsidRPr="00312E99">
        <w:rPr>
          <w:rFonts w:ascii="Calibri" w:hAnsi="Calibri" w:cs="Calibri"/>
          <w:spacing w:val="-3"/>
          <w:sz w:val="28"/>
          <w:szCs w:val="24"/>
        </w:rPr>
        <w:t>en ...............................................................................</w:t>
      </w:r>
      <w:r w:rsidR="00312E99">
        <w:rPr>
          <w:rFonts w:ascii="Calibri" w:hAnsi="Calibri" w:cs="Calibri"/>
          <w:spacing w:val="-3"/>
          <w:sz w:val="28"/>
          <w:szCs w:val="24"/>
        </w:rPr>
        <w:t>............</w:t>
      </w:r>
      <w:r w:rsidRPr="00312E99">
        <w:rPr>
          <w:rFonts w:ascii="Calibri" w:hAnsi="Calibri" w:cs="Calibri"/>
          <w:spacing w:val="-3"/>
          <w:sz w:val="28"/>
          <w:szCs w:val="24"/>
        </w:rPr>
        <w:t>.</w:t>
      </w:r>
      <w:proofErr w:type="gramEnd"/>
      <w:r w:rsidRPr="00312E99">
        <w:rPr>
          <w:rFonts w:ascii="Calibri" w:hAnsi="Calibri" w:cs="Calibri"/>
          <w:spacing w:val="-3"/>
          <w:sz w:val="28"/>
          <w:szCs w:val="24"/>
        </w:rPr>
        <w:t xml:space="preserve">, de ........ </w:t>
      </w:r>
      <w:proofErr w:type="gramStart"/>
      <w:r w:rsidRPr="00312E99">
        <w:rPr>
          <w:rFonts w:ascii="Calibri" w:hAnsi="Calibri" w:cs="Calibri"/>
          <w:spacing w:val="-3"/>
          <w:sz w:val="28"/>
          <w:szCs w:val="24"/>
        </w:rPr>
        <w:t>años</w:t>
      </w:r>
      <w:proofErr w:type="gramEnd"/>
      <w:r w:rsidRPr="00312E99">
        <w:rPr>
          <w:rFonts w:ascii="Calibri" w:hAnsi="Calibri" w:cs="Calibri"/>
          <w:spacing w:val="-3"/>
          <w:sz w:val="28"/>
          <w:szCs w:val="24"/>
        </w:rPr>
        <w:t xml:space="preserve"> de edad, </w:t>
      </w:r>
      <w:r w:rsidR="00312E99">
        <w:rPr>
          <w:rFonts w:ascii="Calibri" w:hAnsi="Calibri" w:cs="Calibri"/>
          <w:spacing w:val="-3"/>
          <w:sz w:val="28"/>
          <w:szCs w:val="24"/>
        </w:rPr>
        <w:t xml:space="preserve">y </w:t>
      </w:r>
      <w:r w:rsidRPr="00312E99">
        <w:rPr>
          <w:rFonts w:ascii="Calibri" w:hAnsi="Calibri" w:cs="Calibri"/>
          <w:spacing w:val="-3"/>
          <w:sz w:val="28"/>
          <w:szCs w:val="24"/>
        </w:rPr>
        <w:t xml:space="preserve">con el Documento Nacional de Identidad número ..............................., </w:t>
      </w:r>
      <w:r w:rsidR="00312E99">
        <w:rPr>
          <w:rFonts w:ascii="Calibri" w:hAnsi="Calibri" w:cs="Calibri"/>
          <w:spacing w:val="-3"/>
          <w:sz w:val="28"/>
          <w:szCs w:val="24"/>
        </w:rPr>
        <w:t>DECLARA</w:t>
      </w:r>
      <w:r w:rsidRPr="00312E99">
        <w:rPr>
          <w:rFonts w:ascii="Calibri" w:hAnsi="Calibri" w:cs="Calibri"/>
          <w:spacing w:val="-3"/>
          <w:sz w:val="28"/>
          <w:szCs w:val="24"/>
        </w:rPr>
        <w:t xml:space="preserve"> bajo juramento o promesa que no ha sido separado/a del servicio de ninguna de las Administraciones Públicas, y que no se halla inhabilitado/a para el ejercicio de funciones públicas, ni comprendido/a en ninguna de las causas de incapacidad e incompatibilidad establecidas en las disposiciones orgánicas.</w:t>
      </w:r>
      <w:r w:rsidRPr="00312E99">
        <w:rPr>
          <w:rFonts w:ascii="Calibri" w:hAnsi="Calibri" w:cs="Calibri"/>
          <w:spacing w:val="-3"/>
          <w:sz w:val="28"/>
          <w:szCs w:val="24"/>
        </w:rPr>
        <w:tab/>
      </w:r>
      <w:r w:rsidRPr="00312E99">
        <w:rPr>
          <w:rFonts w:ascii="Calibri" w:hAnsi="Calibri" w:cs="Calibri"/>
          <w:spacing w:val="-3"/>
          <w:sz w:val="28"/>
          <w:szCs w:val="24"/>
        </w:rPr>
        <w:tab/>
      </w:r>
    </w:p>
    <w:p w:rsidR="00FB561E" w:rsidRPr="00312E99" w:rsidRDefault="00FB561E" w:rsidP="00FB561E">
      <w:pPr>
        <w:tabs>
          <w:tab w:val="left" w:pos="-720"/>
          <w:tab w:val="left" w:pos="284"/>
        </w:tabs>
        <w:suppressAutoHyphens/>
        <w:spacing w:line="276" w:lineRule="auto"/>
        <w:ind w:firstLine="709"/>
        <w:jc w:val="both"/>
        <w:rPr>
          <w:rFonts w:ascii="Calibri" w:hAnsi="Calibri" w:cs="Calibri"/>
          <w:spacing w:val="-3"/>
          <w:sz w:val="28"/>
          <w:szCs w:val="24"/>
        </w:rPr>
      </w:pPr>
    </w:p>
    <w:p w:rsidR="00FB561E" w:rsidRPr="00312E99" w:rsidRDefault="00FB561E" w:rsidP="00FB561E">
      <w:pPr>
        <w:tabs>
          <w:tab w:val="left" w:pos="-720"/>
          <w:tab w:val="left" w:pos="284"/>
        </w:tabs>
        <w:suppressAutoHyphens/>
        <w:spacing w:line="276" w:lineRule="auto"/>
        <w:ind w:firstLine="709"/>
        <w:jc w:val="both"/>
        <w:rPr>
          <w:rFonts w:ascii="Calibri" w:hAnsi="Calibri" w:cs="Calibri"/>
          <w:spacing w:val="-3"/>
          <w:sz w:val="28"/>
          <w:szCs w:val="24"/>
        </w:rPr>
      </w:pPr>
      <w:r w:rsidRPr="00312E99">
        <w:rPr>
          <w:rFonts w:ascii="Calibri" w:hAnsi="Calibri" w:cs="Calibri"/>
          <w:spacing w:val="-3"/>
          <w:sz w:val="28"/>
          <w:szCs w:val="24"/>
        </w:rPr>
        <w:tab/>
      </w:r>
      <w:r w:rsidRPr="00312E99">
        <w:rPr>
          <w:rFonts w:ascii="Calibri" w:hAnsi="Calibri" w:cs="Calibri"/>
          <w:spacing w:val="-3"/>
          <w:sz w:val="28"/>
          <w:szCs w:val="24"/>
        </w:rPr>
        <w:tab/>
        <w:t xml:space="preserve">Salamanca, a...... </w:t>
      </w:r>
      <w:proofErr w:type="gramStart"/>
      <w:r w:rsidRPr="00312E99">
        <w:rPr>
          <w:rFonts w:ascii="Calibri" w:hAnsi="Calibri" w:cs="Calibri"/>
          <w:spacing w:val="-3"/>
          <w:sz w:val="28"/>
          <w:szCs w:val="24"/>
        </w:rPr>
        <w:t>de ...............</w:t>
      </w:r>
      <w:proofErr w:type="gramEnd"/>
      <w:r w:rsidRPr="00312E99">
        <w:rPr>
          <w:rFonts w:ascii="Calibri" w:hAnsi="Calibri" w:cs="Calibri"/>
          <w:spacing w:val="-3"/>
          <w:sz w:val="28"/>
          <w:szCs w:val="24"/>
        </w:rPr>
        <w:t>…... de  2026</w:t>
      </w:r>
    </w:p>
    <w:p w:rsidR="00FB561E" w:rsidRDefault="00FB561E" w:rsidP="00FB561E">
      <w:pPr>
        <w:spacing w:before="1" w:line="276" w:lineRule="auto"/>
        <w:ind w:left="345" w:right="356"/>
        <w:jc w:val="center"/>
        <w:rPr>
          <w:rFonts w:ascii="Calibri" w:hAnsi="Calibri" w:cs="Calibri"/>
          <w:b/>
          <w:spacing w:val="-4"/>
          <w:sz w:val="22"/>
          <w:szCs w:val="22"/>
        </w:rPr>
      </w:pPr>
    </w:p>
    <w:p w:rsidR="00FB561E" w:rsidRDefault="00FB561E" w:rsidP="00FB561E">
      <w:pPr>
        <w:spacing w:before="1" w:line="276" w:lineRule="auto"/>
        <w:ind w:left="345" w:right="356"/>
        <w:jc w:val="center"/>
        <w:rPr>
          <w:rFonts w:ascii="Calibri" w:hAnsi="Calibri" w:cs="Calibri"/>
          <w:b/>
          <w:spacing w:val="-4"/>
        </w:rPr>
      </w:pPr>
    </w:p>
    <w:p w:rsidR="004D5B84" w:rsidRPr="00FB561E" w:rsidRDefault="004D5B84" w:rsidP="00FB561E"/>
    <w:sectPr w:rsidR="004D5B84" w:rsidRPr="00FB561E" w:rsidSect="00EB4CCA">
      <w:headerReference w:type="default" r:id="rId8"/>
      <w:footerReference w:type="default" r:id="rId9"/>
      <w:pgSz w:w="11906" w:h="16838"/>
      <w:pgMar w:top="3081" w:right="1134" w:bottom="1304" w:left="1843" w:header="539" w:footer="3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A5A" w:rsidRDefault="00ED6A5A">
      <w:r>
        <w:separator/>
      </w:r>
    </w:p>
  </w:endnote>
  <w:endnote w:type="continuationSeparator" w:id="0">
    <w:p w:rsidR="00ED6A5A" w:rsidRDefault="00ED6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9F" w:rsidRDefault="00061BBC" w:rsidP="00EC3501">
    <w:pPr>
      <w:pStyle w:val="Piedepgina"/>
      <w:ind w:left="-1843"/>
    </w:pPr>
    <w:r>
      <w:rPr>
        <w:noProof/>
      </w:rPr>
      <w:drawing>
        <wp:inline distT="0" distB="0" distL="0" distR="0">
          <wp:extent cx="7200900" cy="676275"/>
          <wp:effectExtent l="0" t="0" r="0" b="9525"/>
          <wp:docPr id="1093783504" name="Imagen 1093783504" descr="Pie FSCC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 FSCCy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A5A" w:rsidRDefault="00ED6A5A">
      <w:r>
        <w:separator/>
      </w:r>
    </w:p>
  </w:footnote>
  <w:footnote w:type="continuationSeparator" w:id="0">
    <w:p w:rsidR="00ED6A5A" w:rsidRDefault="00ED6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9F" w:rsidRDefault="00061BBC" w:rsidP="0053419F">
    <w:pPr>
      <w:pStyle w:val="Encabezado"/>
      <w:tabs>
        <w:tab w:val="left" w:pos="5490"/>
      </w:tabs>
      <w:ind w:left="-126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-799465</wp:posOffset>
          </wp:positionH>
          <wp:positionV relativeFrom="paragraph">
            <wp:posOffset>-3810</wp:posOffset>
          </wp:positionV>
          <wp:extent cx="1600200" cy="1060450"/>
          <wp:effectExtent l="0" t="0" r="0" b="6350"/>
          <wp:wrapNone/>
          <wp:docPr id="1975312886" name="Imagen 1" descr="Logo FSCCyS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SCCyS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419F">
      <w:t xml:space="preserve">                </w:t>
    </w:r>
    <w:r w:rsidR="0053419F">
      <w:tab/>
    </w:r>
    <w:r w:rsidR="0053419F">
      <w:tab/>
    </w:r>
  </w:p>
  <w:p w:rsidR="0053419F" w:rsidRDefault="0053419F" w:rsidP="0053419F">
    <w:pPr>
      <w:pStyle w:val="Encabezado"/>
      <w:tabs>
        <w:tab w:val="left" w:pos="5490"/>
      </w:tabs>
      <w:ind w:left="-1260"/>
    </w:pPr>
    <w:r>
      <w:tab/>
    </w:r>
    <w:r>
      <w:tab/>
    </w:r>
  </w:p>
  <w:p w:rsidR="0053419F" w:rsidRDefault="0053419F" w:rsidP="0053419F">
    <w:pPr>
      <w:pStyle w:val="Encabezado"/>
      <w:tabs>
        <w:tab w:val="left" w:pos="5490"/>
      </w:tabs>
      <w:ind w:left="-1260"/>
    </w:pPr>
  </w:p>
  <w:p w:rsidR="0053419F" w:rsidRDefault="0053419F" w:rsidP="0053419F">
    <w:pPr>
      <w:pStyle w:val="Encabezado"/>
      <w:tabs>
        <w:tab w:val="left" w:pos="5490"/>
      </w:tabs>
      <w:ind w:left="-1260"/>
    </w:pPr>
  </w:p>
  <w:p w:rsidR="0053419F" w:rsidRPr="00743AC3" w:rsidRDefault="0053419F" w:rsidP="00061BBC">
    <w:pPr>
      <w:pStyle w:val="Encabezado"/>
      <w:tabs>
        <w:tab w:val="left" w:pos="4678"/>
      </w:tabs>
      <w:ind w:left="-1260"/>
      <w:jc w:val="right"/>
      <w:rPr>
        <w:rFonts w:ascii="Times New Roman" w:hAnsi="Times New Roman"/>
        <w:sz w:val="18"/>
      </w:rPr>
    </w:pPr>
    <w:r w:rsidRPr="00743AC3">
      <w:rPr>
        <w:rFonts w:ascii="Times New Roman" w:hAnsi="Times New Roman"/>
      </w:rPr>
      <w:tab/>
    </w:r>
    <w:r w:rsidRPr="00743AC3">
      <w:rPr>
        <w:rFonts w:ascii="Times New Roman" w:hAnsi="Times New Roman"/>
      </w:rPr>
      <w:tab/>
    </w:r>
    <w:r w:rsidR="008D5E12">
      <w:rPr>
        <w:rFonts w:ascii="Times New Roman" w:hAnsi="Times New Roma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2CA13A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A97D60"/>
    <w:multiLevelType w:val="hybridMultilevel"/>
    <w:tmpl w:val="534AA2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5284E"/>
    <w:multiLevelType w:val="hybridMultilevel"/>
    <w:tmpl w:val="594AC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26EFA"/>
    <w:multiLevelType w:val="hybridMultilevel"/>
    <w:tmpl w:val="70B8D1BA"/>
    <w:lvl w:ilvl="0" w:tplc="4162B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D33D4"/>
    <w:multiLevelType w:val="hybridMultilevel"/>
    <w:tmpl w:val="328A5A48"/>
    <w:lvl w:ilvl="0" w:tplc="3586A1F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C17237"/>
    <w:multiLevelType w:val="hybridMultilevel"/>
    <w:tmpl w:val="8334E5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B691F"/>
    <w:multiLevelType w:val="hybridMultilevel"/>
    <w:tmpl w:val="38C8CBE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52152FE"/>
    <w:multiLevelType w:val="hybridMultilevel"/>
    <w:tmpl w:val="DDDAAB88"/>
    <w:lvl w:ilvl="0" w:tplc="8FA2D29A">
      <w:numFmt w:val="bullet"/>
      <w:lvlText w:val="-"/>
      <w:lvlJc w:val="left"/>
      <w:pPr>
        <w:tabs>
          <w:tab w:val="num" w:pos="2127"/>
        </w:tabs>
        <w:ind w:left="2127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7"/>
        </w:tabs>
        <w:ind w:left="50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7"/>
        </w:tabs>
        <w:ind w:left="57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7"/>
        </w:tabs>
        <w:ind w:left="64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7"/>
        </w:tabs>
        <w:ind w:left="71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7"/>
        </w:tabs>
        <w:ind w:left="7887" w:hanging="360"/>
      </w:pPr>
      <w:rPr>
        <w:rFonts w:ascii="Wingdings" w:hAnsi="Wingdings" w:hint="default"/>
      </w:rPr>
    </w:lvl>
  </w:abstractNum>
  <w:abstractNum w:abstractNumId="8">
    <w:nsid w:val="4BD90ABB"/>
    <w:multiLevelType w:val="hybridMultilevel"/>
    <w:tmpl w:val="23442E0C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5A152ADA"/>
    <w:multiLevelType w:val="hybridMultilevel"/>
    <w:tmpl w:val="4C54950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B1F713E"/>
    <w:multiLevelType w:val="hybridMultilevel"/>
    <w:tmpl w:val="34F29F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E1BD3"/>
    <w:multiLevelType w:val="hybridMultilevel"/>
    <w:tmpl w:val="2432FD40"/>
    <w:lvl w:ilvl="0" w:tplc="DB12BC64">
      <w:numFmt w:val="bullet"/>
      <w:lvlText w:val="-"/>
      <w:lvlJc w:val="left"/>
      <w:pPr>
        <w:ind w:left="128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6BEC1A3D"/>
    <w:multiLevelType w:val="hybridMultilevel"/>
    <w:tmpl w:val="B7108FD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32359D6"/>
    <w:multiLevelType w:val="hybridMultilevel"/>
    <w:tmpl w:val="8DD236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980E0A"/>
    <w:multiLevelType w:val="hybridMultilevel"/>
    <w:tmpl w:val="66786C32"/>
    <w:lvl w:ilvl="0" w:tplc="B44A2DB8">
      <w:numFmt w:val="bullet"/>
      <w:lvlText w:val=""/>
      <w:lvlJc w:val="left"/>
      <w:pPr>
        <w:ind w:left="1776" w:hanging="360"/>
      </w:pPr>
      <w:rPr>
        <w:rFonts w:ascii="Symbol" w:eastAsia="Times New Roman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7ED04541"/>
    <w:multiLevelType w:val="hybridMultilevel"/>
    <w:tmpl w:val="31FC0D78"/>
    <w:lvl w:ilvl="0" w:tplc="A0542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8"/>
  </w:num>
  <w:num w:numId="5">
    <w:abstractNumId w:val="12"/>
  </w:num>
  <w:num w:numId="6">
    <w:abstractNumId w:val="7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14"/>
  </w:num>
  <w:num w:numId="12">
    <w:abstractNumId w:val="15"/>
  </w:num>
  <w:num w:numId="13">
    <w:abstractNumId w:val="5"/>
  </w:num>
  <w:num w:numId="14">
    <w:abstractNumId w:val="1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C78B4"/>
    <w:rsid w:val="00000262"/>
    <w:rsid w:val="00001703"/>
    <w:rsid w:val="00002B72"/>
    <w:rsid w:val="000039B0"/>
    <w:rsid w:val="00003D15"/>
    <w:rsid w:val="00003E3E"/>
    <w:rsid w:val="00005532"/>
    <w:rsid w:val="000100C8"/>
    <w:rsid w:val="00010561"/>
    <w:rsid w:val="0001149C"/>
    <w:rsid w:val="000122CA"/>
    <w:rsid w:val="000140BF"/>
    <w:rsid w:val="000141DF"/>
    <w:rsid w:val="00015068"/>
    <w:rsid w:val="0001534C"/>
    <w:rsid w:val="00015B35"/>
    <w:rsid w:val="000175E5"/>
    <w:rsid w:val="00021663"/>
    <w:rsid w:val="00021A17"/>
    <w:rsid w:val="000227C9"/>
    <w:rsid w:val="000232B9"/>
    <w:rsid w:val="00023F81"/>
    <w:rsid w:val="00026F83"/>
    <w:rsid w:val="00027F03"/>
    <w:rsid w:val="00030540"/>
    <w:rsid w:val="00033925"/>
    <w:rsid w:val="00034D41"/>
    <w:rsid w:val="000360CE"/>
    <w:rsid w:val="00037287"/>
    <w:rsid w:val="00040F21"/>
    <w:rsid w:val="00041255"/>
    <w:rsid w:val="00041554"/>
    <w:rsid w:val="00045075"/>
    <w:rsid w:val="00045DD8"/>
    <w:rsid w:val="00045EA2"/>
    <w:rsid w:val="000462AF"/>
    <w:rsid w:val="000467DA"/>
    <w:rsid w:val="00046F51"/>
    <w:rsid w:val="00047093"/>
    <w:rsid w:val="00047DF4"/>
    <w:rsid w:val="00050EC7"/>
    <w:rsid w:val="00051CD8"/>
    <w:rsid w:val="000540C4"/>
    <w:rsid w:val="00054A80"/>
    <w:rsid w:val="00055635"/>
    <w:rsid w:val="00057B77"/>
    <w:rsid w:val="0006079F"/>
    <w:rsid w:val="00061BBC"/>
    <w:rsid w:val="00061D48"/>
    <w:rsid w:val="00062870"/>
    <w:rsid w:val="0006351C"/>
    <w:rsid w:val="0006439F"/>
    <w:rsid w:val="00064A2C"/>
    <w:rsid w:val="00064FA3"/>
    <w:rsid w:val="00065644"/>
    <w:rsid w:val="00065AB0"/>
    <w:rsid w:val="000660A5"/>
    <w:rsid w:val="000679E5"/>
    <w:rsid w:val="00071BF7"/>
    <w:rsid w:val="00073A1C"/>
    <w:rsid w:val="00074773"/>
    <w:rsid w:val="0007519F"/>
    <w:rsid w:val="000753C0"/>
    <w:rsid w:val="00076A20"/>
    <w:rsid w:val="00082ABC"/>
    <w:rsid w:val="00082E94"/>
    <w:rsid w:val="000846DF"/>
    <w:rsid w:val="00085278"/>
    <w:rsid w:val="00086785"/>
    <w:rsid w:val="000873F1"/>
    <w:rsid w:val="00094745"/>
    <w:rsid w:val="00095C86"/>
    <w:rsid w:val="00095FAD"/>
    <w:rsid w:val="0009693C"/>
    <w:rsid w:val="00097077"/>
    <w:rsid w:val="0009784F"/>
    <w:rsid w:val="000A2758"/>
    <w:rsid w:val="000A36B1"/>
    <w:rsid w:val="000A3AAD"/>
    <w:rsid w:val="000A3D2F"/>
    <w:rsid w:val="000A4404"/>
    <w:rsid w:val="000A46BF"/>
    <w:rsid w:val="000A5435"/>
    <w:rsid w:val="000A77BD"/>
    <w:rsid w:val="000B01AA"/>
    <w:rsid w:val="000B083B"/>
    <w:rsid w:val="000B2175"/>
    <w:rsid w:val="000B32A8"/>
    <w:rsid w:val="000B3D62"/>
    <w:rsid w:val="000B5C89"/>
    <w:rsid w:val="000B704B"/>
    <w:rsid w:val="000B7E80"/>
    <w:rsid w:val="000B7ECF"/>
    <w:rsid w:val="000C1BCA"/>
    <w:rsid w:val="000C1DAF"/>
    <w:rsid w:val="000C1DC0"/>
    <w:rsid w:val="000C3953"/>
    <w:rsid w:val="000C4625"/>
    <w:rsid w:val="000C5373"/>
    <w:rsid w:val="000C5588"/>
    <w:rsid w:val="000C797B"/>
    <w:rsid w:val="000D2452"/>
    <w:rsid w:val="000D30CB"/>
    <w:rsid w:val="000D3232"/>
    <w:rsid w:val="000D3845"/>
    <w:rsid w:val="000D58AC"/>
    <w:rsid w:val="000D7F50"/>
    <w:rsid w:val="000E3C03"/>
    <w:rsid w:val="000E575B"/>
    <w:rsid w:val="000F1FED"/>
    <w:rsid w:val="000F36AF"/>
    <w:rsid w:val="000F4728"/>
    <w:rsid w:val="001006CF"/>
    <w:rsid w:val="00101292"/>
    <w:rsid w:val="00101717"/>
    <w:rsid w:val="001035E8"/>
    <w:rsid w:val="00104598"/>
    <w:rsid w:val="00106F0B"/>
    <w:rsid w:val="001071DD"/>
    <w:rsid w:val="001116EF"/>
    <w:rsid w:val="001122F0"/>
    <w:rsid w:val="0012094A"/>
    <w:rsid w:val="00123EA5"/>
    <w:rsid w:val="00124E9D"/>
    <w:rsid w:val="00125890"/>
    <w:rsid w:val="00126A6C"/>
    <w:rsid w:val="00126C42"/>
    <w:rsid w:val="00130643"/>
    <w:rsid w:val="001315E0"/>
    <w:rsid w:val="00134267"/>
    <w:rsid w:val="0013559E"/>
    <w:rsid w:val="00136273"/>
    <w:rsid w:val="00136A7A"/>
    <w:rsid w:val="00137AA0"/>
    <w:rsid w:val="0014140A"/>
    <w:rsid w:val="00142B5F"/>
    <w:rsid w:val="00142CD0"/>
    <w:rsid w:val="00144570"/>
    <w:rsid w:val="00145139"/>
    <w:rsid w:val="0014744B"/>
    <w:rsid w:val="00150006"/>
    <w:rsid w:val="00150C9D"/>
    <w:rsid w:val="00155D57"/>
    <w:rsid w:val="00156468"/>
    <w:rsid w:val="00157601"/>
    <w:rsid w:val="00157D42"/>
    <w:rsid w:val="00160378"/>
    <w:rsid w:val="00161810"/>
    <w:rsid w:val="001625FA"/>
    <w:rsid w:val="00163BE8"/>
    <w:rsid w:val="0016450D"/>
    <w:rsid w:val="001665F9"/>
    <w:rsid w:val="00166CD8"/>
    <w:rsid w:val="00167EDE"/>
    <w:rsid w:val="0017031E"/>
    <w:rsid w:val="00170C43"/>
    <w:rsid w:val="00170CB9"/>
    <w:rsid w:val="001714F2"/>
    <w:rsid w:val="00171743"/>
    <w:rsid w:val="00171B96"/>
    <w:rsid w:val="001730FD"/>
    <w:rsid w:val="00174092"/>
    <w:rsid w:val="001743E2"/>
    <w:rsid w:val="00174B38"/>
    <w:rsid w:val="00175658"/>
    <w:rsid w:val="0017602D"/>
    <w:rsid w:val="001765B4"/>
    <w:rsid w:val="00180646"/>
    <w:rsid w:val="00180AD1"/>
    <w:rsid w:val="00181082"/>
    <w:rsid w:val="001811DD"/>
    <w:rsid w:val="00181F04"/>
    <w:rsid w:val="00184C28"/>
    <w:rsid w:val="00184F87"/>
    <w:rsid w:val="001850D3"/>
    <w:rsid w:val="00187D62"/>
    <w:rsid w:val="00193556"/>
    <w:rsid w:val="00195968"/>
    <w:rsid w:val="0019601D"/>
    <w:rsid w:val="00196CF4"/>
    <w:rsid w:val="00197370"/>
    <w:rsid w:val="001A018D"/>
    <w:rsid w:val="001A3A2B"/>
    <w:rsid w:val="001A6F80"/>
    <w:rsid w:val="001B047B"/>
    <w:rsid w:val="001B6817"/>
    <w:rsid w:val="001B6E7B"/>
    <w:rsid w:val="001C0291"/>
    <w:rsid w:val="001C03DA"/>
    <w:rsid w:val="001C3301"/>
    <w:rsid w:val="001C4095"/>
    <w:rsid w:val="001C40C6"/>
    <w:rsid w:val="001C6936"/>
    <w:rsid w:val="001C6F10"/>
    <w:rsid w:val="001D2CFE"/>
    <w:rsid w:val="001D53CC"/>
    <w:rsid w:val="001D604F"/>
    <w:rsid w:val="001D625D"/>
    <w:rsid w:val="001D7A1B"/>
    <w:rsid w:val="001E0F6F"/>
    <w:rsid w:val="001E12ED"/>
    <w:rsid w:val="001E526F"/>
    <w:rsid w:val="001E5288"/>
    <w:rsid w:val="001E6010"/>
    <w:rsid w:val="001E707F"/>
    <w:rsid w:val="001E72BE"/>
    <w:rsid w:val="001F0379"/>
    <w:rsid w:val="001F0B21"/>
    <w:rsid w:val="001F1806"/>
    <w:rsid w:val="001F2AB1"/>
    <w:rsid w:val="001F4FAC"/>
    <w:rsid w:val="002061A3"/>
    <w:rsid w:val="00210D9E"/>
    <w:rsid w:val="00211300"/>
    <w:rsid w:val="00213E60"/>
    <w:rsid w:val="00216E77"/>
    <w:rsid w:val="00217394"/>
    <w:rsid w:val="00217797"/>
    <w:rsid w:val="00220408"/>
    <w:rsid w:val="00221309"/>
    <w:rsid w:val="0022182C"/>
    <w:rsid w:val="00224992"/>
    <w:rsid w:val="0022572F"/>
    <w:rsid w:val="00225E3C"/>
    <w:rsid w:val="00226969"/>
    <w:rsid w:val="00231C76"/>
    <w:rsid w:val="00232AE3"/>
    <w:rsid w:val="002361BE"/>
    <w:rsid w:val="0023670E"/>
    <w:rsid w:val="00237240"/>
    <w:rsid w:val="00241965"/>
    <w:rsid w:val="002421F2"/>
    <w:rsid w:val="002428B7"/>
    <w:rsid w:val="00243C31"/>
    <w:rsid w:val="00247607"/>
    <w:rsid w:val="002525F4"/>
    <w:rsid w:val="0025334E"/>
    <w:rsid w:val="00254B6A"/>
    <w:rsid w:val="0025576B"/>
    <w:rsid w:val="00260BCA"/>
    <w:rsid w:val="00260CF0"/>
    <w:rsid w:val="00261B56"/>
    <w:rsid w:val="00261DB4"/>
    <w:rsid w:val="0026357F"/>
    <w:rsid w:val="00264B64"/>
    <w:rsid w:val="0026734C"/>
    <w:rsid w:val="00270022"/>
    <w:rsid w:val="002709DB"/>
    <w:rsid w:val="002735BC"/>
    <w:rsid w:val="002752F9"/>
    <w:rsid w:val="0027701F"/>
    <w:rsid w:val="002813E5"/>
    <w:rsid w:val="002823A8"/>
    <w:rsid w:val="00283374"/>
    <w:rsid w:val="0028440F"/>
    <w:rsid w:val="002850FE"/>
    <w:rsid w:val="00285BE1"/>
    <w:rsid w:val="00285CED"/>
    <w:rsid w:val="0028720D"/>
    <w:rsid w:val="0029232F"/>
    <w:rsid w:val="00293BD8"/>
    <w:rsid w:val="00293DAC"/>
    <w:rsid w:val="002945FB"/>
    <w:rsid w:val="00294BE4"/>
    <w:rsid w:val="002950E0"/>
    <w:rsid w:val="00295779"/>
    <w:rsid w:val="002975A7"/>
    <w:rsid w:val="002A047B"/>
    <w:rsid w:val="002A1F51"/>
    <w:rsid w:val="002A520E"/>
    <w:rsid w:val="002A6698"/>
    <w:rsid w:val="002A7D79"/>
    <w:rsid w:val="002B0EBC"/>
    <w:rsid w:val="002B1C9A"/>
    <w:rsid w:val="002B4C6B"/>
    <w:rsid w:val="002B5008"/>
    <w:rsid w:val="002B5DF1"/>
    <w:rsid w:val="002B6046"/>
    <w:rsid w:val="002B6742"/>
    <w:rsid w:val="002B7083"/>
    <w:rsid w:val="002B7A36"/>
    <w:rsid w:val="002B7B1B"/>
    <w:rsid w:val="002C0100"/>
    <w:rsid w:val="002C08D5"/>
    <w:rsid w:val="002C0E85"/>
    <w:rsid w:val="002C1282"/>
    <w:rsid w:val="002C23EC"/>
    <w:rsid w:val="002C5D03"/>
    <w:rsid w:val="002C6FD6"/>
    <w:rsid w:val="002C73FC"/>
    <w:rsid w:val="002D36C9"/>
    <w:rsid w:val="002D3881"/>
    <w:rsid w:val="002D3ECB"/>
    <w:rsid w:val="002D45DB"/>
    <w:rsid w:val="002D528F"/>
    <w:rsid w:val="002E1240"/>
    <w:rsid w:val="002E2311"/>
    <w:rsid w:val="002E382E"/>
    <w:rsid w:val="002E4E90"/>
    <w:rsid w:val="002E712B"/>
    <w:rsid w:val="002F02CC"/>
    <w:rsid w:val="002F155D"/>
    <w:rsid w:val="002F2FF2"/>
    <w:rsid w:val="002F393E"/>
    <w:rsid w:val="002F4A79"/>
    <w:rsid w:val="002F7F48"/>
    <w:rsid w:val="0030195A"/>
    <w:rsid w:val="00303197"/>
    <w:rsid w:val="0030431D"/>
    <w:rsid w:val="00306CCA"/>
    <w:rsid w:val="00310062"/>
    <w:rsid w:val="0031115E"/>
    <w:rsid w:val="003126AB"/>
    <w:rsid w:val="003128BE"/>
    <w:rsid w:val="00312E99"/>
    <w:rsid w:val="003134C9"/>
    <w:rsid w:val="003156D0"/>
    <w:rsid w:val="00316BB6"/>
    <w:rsid w:val="00317BC2"/>
    <w:rsid w:val="00321BD9"/>
    <w:rsid w:val="0032236A"/>
    <w:rsid w:val="003235DF"/>
    <w:rsid w:val="003254AE"/>
    <w:rsid w:val="00325BED"/>
    <w:rsid w:val="00325FD9"/>
    <w:rsid w:val="003264D6"/>
    <w:rsid w:val="003265D8"/>
    <w:rsid w:val="0033221D"/>
    <w:rsid w:val="003342F6"/>
    <w:rsid w:val="00334754"/>
    <w:rsid w:val="003354F7"/>
    <w:rsid w:val="00337816"/>
    <w:rsid w:val="003433B8"/>
    <w:rsid w:val="0034385B"/>
    <w:rsid w:val="00343DEC"/>
    <w:rsid w:val="00346D25"/>
    <w:rsid w:val="00347F2C"/>
    <w:rsid w:val="00350417"/>
    <w:rsid w:val="00351FFB"/>
    <w:rsid w:val="0035293E"/>
    <w:rsid w:val="00352F4F"/>
    <w:rsid w:val="003542A4"/>
    <w:rsid w:val="0035682E"/>
    <w:rsid w:val="00357564"/>
    <w:rsid w:val="003610D5"/>
    <w:rsid w:val="00361C29"/>
    <w:rsid w:val="0036313E"/>
    <w:rsid w:val="0036360C"/>
    <w:rsid w:val="00367101"/>
    <w:rsid w:val="00367A7E"/>
    <w:rsid w:val="00370B2B"/>
    <w:rsid w:val="00370DCE"/>
    <w:rsid w:val="00370EAE"/>
    <w:rsid w:val="003733C1"/>
    <w:rsid w:val="00374B8B"/>
    <w:rsid w:val="003769E9"/>
    <w:rsid w:val="00377998"/>
    <w:rsid w:val="00377D97"/>
    <w:rsid w:val="00381D09"/>
    <w:rsid w:val="00382ADE"/>
    <w:rsid w:val="003842BD"/>
    <w:rsid w:val="003850D0"/>
    <w:rsid w:val="00385419"/>
    <w:rsid w:val="003866C2"/>
    <w:rsid w:val="00386FF0"/>
    <w:rsid w:val="00391236"/>
    <w:rsid w:val="00391A16"/>
    <w:rsid w:val="00392D7A"/>
    <w:rsid w:val="00392E60"/>
    <w:rsid w:val="00393671"/>
    <w:rsid w:val="0039486D"/>
    <w:rsid w:val="00394ED2"/>
    <w:rsid w:val="003957FC"/>
    <w:rsid w:val="003967F2"/>
    <w:rsid w:val="00397A76"/>
    <w:rsid w:val="003A0747"/>
    <w:rsid w:val="003A1C67"/>
    <w:rsid w:val="003A2717"/>
    <w:rsid w:val="003A2E5D"/>
    <w:rsid w:val="003A34A2"/>
    <w:rsid w:val="003A3FCD"/>
    <w:rsid w:val="003A5556"/>
    <w:rsid w:val="003A73F4"/>
    <w:rsid w:val="003A79E6"/>
    <w:rsid w:val="003A7A97"/>
    <w:rsid w:val="003A7CD5"/>
    <w:rsid w:val="003B18DF"/>
    <w:rsid w:val="003B22E4"/>
    <w:rsid w:val="003B500D"/>
    <w:rsid w:val="003C0B92"/>
    <w:rsid w:val="003C13A6"/>
    <w:rsid w:val="003C1E28"/>
    <w:rsid w:val="003C2FB0"/>
    <w:rsid w:val="003C4690"/>
    <w:rsid w:val="003C60D9"/>
    <w:rsid w:val="003C7773"/>
    <w:rsid w:val="003D10C3"/>
    <w:rsid w:val="003D15DA"/>
    <w:rsid w:val="003D4383"/>
    <w:rsid w:val="003D6D76"/>
    <w:rsid w:val="003D7CE1"/>
    <w:rsid w:val="003E23C6"/>
    <w:rsid w:val="003E2CAE"/>
    <w:rsid w:val="003E49DD"/>
    <w:rsid w:val="003E4E17"/>
    <w:rsid w:val="003E77A9"/>
    <w:rsid w:val="003E79F8"/>
    <w:rsid w:val="003F02E7"/>
    <w:rsid w:val="003F19FE"/>
    <w:rsid w:val="003F3FBD"/>
    <w:rsid w:val="003F45EF"/>
    <w:rsid w:val="003F5514"/>
    <w:rsid w:val="003F5F1C"/>
    <w:rsid w:val="003F606A"/>
    <w:rsid w:val="003F7680"/>
    <w:rsid w:val="003F7824"/>
    <w:rsid w:val="0040014F"/>
    <w:rsid w:val="00400AA9"/>
    <w:rsid w:val="00400BF4"/>
    <w:rsid w:val="00401367"/>
    <w:rsid w:val="00401E04"/>
    <w:rsid w:val="00402CBD"/>
    <w:rsid w:val="0040321B"/>
    <w:rsid w:val="00404A42"/>
    <w:rsid w:val="004059A1"/>
    <w:rsid w:val="00405A1A"/>
    <w:rsid w:val="004061AD"/>
    <w:rsid w:val="00406735"/>
    <w:rsid w:val="00407115"/>
    <w:rsid w:val="004101DE"/>
    <w:rsid w:val="00414EC1"/>
    <w:rsid w:val="004153D8"/>
    <w:rsid w:val="00416A13"/>
    <w:rsid w:val="00417CBC"/>
    <w:rsid w:val="0042061D"/>
    <w:rsid w:val="004208C1"/>
    <w:rsid w:val="004208C6"/>
    <w:rsid w:val="00420F5C"/>
    <w:rsid w:val="00425EB3"/>
    <w:rsid w:val="00430198"/>
    <w:rsid w:val="00430348"/>
    <w:rsid w:val="0043048E"/>
    <w:rsid w:val="004304A7"/>
    <w:rsid w:val="00431097"/>
    <w:rsid w:val="00432551"/>
    <w:rsid w:val="00433404"/>
    <w:rsid w:val="00434B87"/>
    <w:rsid w:val="004351F9"/>
    <w:rsid w:val="00440087"/>
    <w:rsid w:val="00441246"/>
    <w:rsid w:val="00441ACF"/>
    <w:rsid w:val="004426B6"/>
    <w:rsid w:val="00442BDC"/>
    <w:rsid w:val="004447AA"/>
    <w:rsid w:val="004476CE"/>
    <w:rsid w:val="0045091F"/>
    <w:rsid w:val="00452EC2"/>
    <w:rsid w:val="00453198"/>
    <w:rsid w:val="0045406F"/>
    <w:rsid w:val="004545AB"/>
    <w:rsid w:val="00455FE7"/>
    <w:rsid w:val="004567D0"/>
    <w:rsid w:val="00457446"/>
    <w:rsid w:val="00460898"/>
    <w:rsid w:val="00460D45"/>
    <w:rsid w:val="004623A8"/>
    <w:rsid w:val="00462686"/>
    <w:rsid w:val="00462842"/>
    <w:rsid w:val="00463B6F"/>
    <w:rsid w:val="00464943"/>
    <w:rsid w:val="00471335"/>
    <w:rsid w:val="004727F1"/>
    <w:rsid w:val="0047349E"/>
    <w:rsid w:val="004740DB"/>
    <w:rsid w:val="00476477"/>
    <w:rsid w:val="00481510"/>
    <w:rsid w:val="00482F08"/>
    <w:rsid w:val="004869B8"/>
    <w:rsid w:val="00486FF5"/>
    <w:rsid w:val="00490357"/>
    <w:rsid w:val="004925F2"/>
    <w:rsid w:val="004937DB"/>
    <w:rsid w:val="004A0575"/>
    <w:rsid w:val="004A30F7"/>
    <w:rsid w:val="004A523E"/>
    <w:rsid w:val="004A53FC"/>
    <w:rsid w:val="004A5D83"/>
    <w:rsid w:val="004A6495"/>
    <w:rsid w:val="004A6AE0"/>
    <w:rsid w:val="004B059A"/>
    <w:rsid w:val="004B05B1"/>
    <w:rsid w:val="004B0D1D"/>
    <w:rsid w:val="004B0E23"/>
    <w:rsid w:val="004B0EE1"/>
    <w:rsid w:val="004B1D0F"/>
    <w:rsid w:val="004B23EB"/>
    <w:rsid w:val="004B2D72"/>
    <w:rsid w:val="004B5424"/>
    <w:rsid w:val="004B7461"/>
    <w:rsid w:val="004C0741"/>
    <w:rsid w:val="004C1820"/>
    <w:rsid w:val="004C182E"/>
    <w:rsid w:val="004C21A0"/>
    <w:rsid w:val="004C3AF9"/>
    <w:rsid w:val="004C46F7"/>
    <w:rsid w:val="004C6235"/>
    <w:rsid w:val="004C6C8E"/>
    <w:rsid w:val="004C762F"/>
    <w:rsid w:val="004C76A8"/>
    <w:rsid w:val="004D0969"/>
    <w:rsid w:val="004D0EC0"/>
    <w:rsid w:val="004D1CB9"/>
    <w:rsid w:val="004D3037"/>
    <w:rsid w:val="004D5B84"/>
    <w:rsid w:val="004D5E6C"/>
    <w:rsid w:val="004E1081"/>
    <w:rsid w:val="004E1DE5"/>
    <w:rsid w:val="004E2C28"/>
    <w:rsid w:val="004E30E2"/>
    <w:rsid w:val="004E3300"/>
    <w:rsid w:val="004F52EE"/>
    <w:rsid w:val="004F6418"/>
    <w:rsid w:val="004F702A"/>
    <w:rsid w:val="005006AD"/>
    <w:rsid w:val="00501379"/>
    <w:rsid w:val="0050145C"/>
    <w:rsid w:val="00503532"/>
    <w:rsid w:val="00505BE9"/>
    <w:rsid w:val="00505D44"/>
    <w:rsid w:val="00507A79"/>
    <w:rsid w:val="00514705"/>
    <w:rsid w:val="00514766"/>
    <w:rsid w:val="005167CE"/>
    <w:rsid w:val="00517306"/>
    <w:rsid w:val="0052129A"/>
    <w:rsid w:val="005241EE"/>
    <w:rsid w:val="005243A6"/>
    <w:rsid w:val="005279AC"/>
    <w:rsid w:val="0053093D"/>
    <w:rsid w:val="005313C6"/>
    <w:rsid w:val="00531964"/>
    <w:rsid w:val="0053221F"/>
    <w:rsid w:val="00532BA1"/>
    <w:rsid w:val="00532CC8"/>
    <w:rsid w:val="0053419F"/>
    <w:rsid w:val="0053436F"/>
    <w:rsid w:val="005359A2"/>
    <w:rsid w:val="00535B75"/>
    <w:rsid w:val="005367FC"/>
    <w:rsid w:val="0053687E"/>
    <w:rsid w:val="00537142"/>
    <w:rsid w:val="0054111C"/>
    <w:rsid w:val="005412EE"/>
    <w:rsid w:val="005434C9"/>
    <w:rsid w:val="005569AA"/>
    <w:rsid w:val="00556F9C"/>
    <w:rsid w:val="005629FD"/>
    <w:rsid w:val="00562C0C"/>
    <w:rsid w:val="0056309D"/>
    <w:rsid w:val="005637BD"/>
    <w:rsid w:val="005639C9"/>
    <w:rsid w:val="00564570"/>
    <w:rsid w:val="005656E5"/>
    <w:rsid w:val="00566808"/>
    <w:rsid w:val="00566AE8"/>
    <w:rsid w:val="0057009E"/>
    <w:rsid w:val="00570F86"/>
    <w:rsid w:val="005711CD"/>
    <w:rsid w:val="00571BF5"/>
    <w:rsid w:val="00571C99"/>
    <w:rsid w:val="00572BA8"/>
    <w:rsid w:val="00573218"/>
    <w:rsid w:val="00573307"/>
    <w:rsid w:val="00573C6C"/>
    <w:rsid w:val="00574257"/>
    <w:rsid w:val="005750EF"/>
    <w:rsid w:val="00576C32"/>
    <w:rsid w:val="00576E0B"/>
    <w:rsid w:val="005810C7"/>
    <w:rsid w:val="00585692"/>
    <w:rsid w:val="00587F44"/>
    <w:rsid w:val="005903ED"/>
    <w:rsid w:val="0059138C"/>
    <w:rsid w:val="0059361B"/>
    <w:rsid w:val="005942EE"/>
    <w:rsid w:val="005951A1"/>
    <w:rsid w:val="0059671A"/>
    <w:rsid w:val="00596EE5"/>
    <w:rsid w:val="00597D58"/>
    <w:rsid w:val="005A11AC"/>
    <w:rsid w:val="005A11D0"/>
    <w:rsid w:val="005A1344"/>
    <w:rsid w:val="005A329C"/>
    <w:rsid w:val="005A3F78"/>
    <w:rsid w:val="005A5596"/>
    <w:rsid w:val="005A576B"/>
    <w:rsid w:val="005A5F58"/>
    <w:rsid w:val="005A6090"/>
    <w:rsid w:val="005A6A1E"/>
    <w:rsid w:val="005A6B9C"/>
    <w:rsid w:val="005B1088"/>
    <w:rsid w:val="005B1932"/>
    <w:rsid w:val="005B2729"/>
    <w:rsid w:val="005B2E0D"/>
    <w:rsid w:val="005B2FAD"/>
    <w:rsid w:val="005B3970"/>
    <w:rsid w:val="005C1574"/>
    <w:rsid w:val="005C19FE"/>
    <w:rsid w:val="005C20CB"/>
    <w:rsid w:val="005C4A61"/>
    <w:rsid w:val="005C4AB5"/>
    <w:rsid w:val="005C50B7"/>
    <w:rsid w:val="005C651C"/>
    <w:rsid w:val="005C782D"/>
    <w:rsid w:val="005C78B4"/>
    <w:rsid w:val="005D190E"/>
    <w:rsid w:val="005D2D7B"/>
    <w:rsid w:val="005D2DAC"/>
    <w:rsid w:val="005D786F"/>
    <w:rsid w:val="005D7EB8"/>
    <w:rsid w:val="005E0D10"/>
    <w:rsid w:val="005E1C2A"/>
    <w:rsid w:val="005E2800"/>
    <w:rsid w:val="005E2B8C"/>
    <w:rsid w:val="005E6AE7"/>
    <w:rsid w:val="005F0E89"/>
    <w:rsid w:val="005F171B"/>
    <w:rsid w:val="005F1B54"/>
    <w:rsid w:val="005F2095"/>
    <w:rsid w:val="005F2638"/>
    <w:rsid w:val="005F5556"/>
    <w:rsid w:val="005F6949"/>
    <w:rsid w:val="00600DA2"/>
    <w:rsid w:val="00602D92"/>
    <w:rsid w:val="00602F7D"/>
    <w:rsid w:val="006037F4"/>
    <w:rsid w:val="00603D33"/>
    <w:rsid w:val="006054ED"/>
    <w:rsid w:val="00605692"/>
    <w:rsid w:val="00606060"/>
    <w:rsid w:val="006070D3"/>
    <w:rsid w:val="0060794D"/>
    <w:rsid w:val="006100F1"/>
    <w:rsid w:val="00610427"/>
    <w:rsid w:val="00610872"/>
    <w:rsid w:val="00610ADB"/>
    <w:rsid w:val="00611870"/>
    <w:rsid w:val="006128EE"/>
    <w:rsid w:val="00612EF0"/>
    <w:rsid w:val="006134E8"/>
    <w:rsid w:val="0061357D"/>
    <w:rsid w:val="0061662A"/>
    <w:rsid w:val="00616DC4"/>
    <w:rsid w:val="00620DE7"/>
    <w:rsid w:val="00620E5B"/>
    <w:rsid w:val="00620FEC"/>
    <w:rsid w:val="0062292B"/>
    <w:rsid w:val="0062598F"/>
    <w:rsid w:val="00625BAB"/>
    <w:rsid w:val="00626FA7"/>
    <w:rsid w:val="00627D57"/>
    <w:rsid w:val="00632C4F"/>
    <w:rsid w:val="00634664"/>
    <w:rsid w:val="00634B52"/>
    <w:rsid w:val="00635293"/>
    <w:rsid w:val="00637282"/>
    <w:rsid w:val="006375C8"/>
    <w:rsid w:val="006376C5"/>
    <w:rsid w:val="00640663"/>
    <w:rsid w:val="006422B2"/>
    <w:rsid w:val="00643754"/>
    <w:rsid w:val="006517BC"/>
    <w:rsid w:val="00651B1F"/>
    <w:rsid w:val="00652334"/>
    <w:rsid w:val="006523AE"/>
    <w:rsid w:val="0065243E"/>
    <w:rsid w:val="00652B8A"/>
    <w:rsid w:val="00652BF6"/>
    <w:rsid w:val="00653573"/>
    <w:rsid w:val="006540D2"/>
    <w:rsid w:val="00654853"/>
    <w:rsid w:val="006553ED"/>
    <w:rsid w:val="00657BDD"/>
    <w:rsid w:val="00660E9E"/>
    <w:rsid w:val="00664AAE"/>
    <w:rsid w:val="00665A86"/>
    <w:rsid w:val="00666FF7"/>
    <w:rsid w:val="00667023"/>
    <w:rsid w:val="00667727"/>
    <w:rsid w:val="00670F42"/>
    <w:rsid w:val="00673D4C"/>
    <w:rsid w:val="00673FF0"/>
    <w:rsid w:val="00674E39"/>
    <w:rsid w:val="006808DA"/>
    <w:rsid w:val="00683B0F"/>
    <w:rsid w:val="00685257"/>
    <w:rsid w:val="006857DD"/>
    <w:rsid w:val="00686DBC"/>
    <w:rsid w:val="00687544"/>
    <w:rsid w:val="006914DE"/>
    <w:rsid w:val="00691569"/>
    <w:rsid w:val="006917E2"/>
    <w:rsid w:val="0069211D"/>
    <w:rsid w:val="00692160"/>
    <w:rsid w:val="0069245A"/>
    <w:rsid w:val="00693482"/>
    <w:rsid w:val="006935F4"/>
    <w:rsid w:val="006938A1"/>
    <w:rsid w:val="00696923"/>
    <w:rsid w:val="00697078"/>
    <w:rsid w:val="006A0972"/>
    <w:rsid w:val="006A1AEC"/>
    <w:rsid w:val="006A419E"/>
    <w:rsid w:val="006A7FF1"/>
    <w:rsid w:val="006B0EFA"/>
    <w:rsid w:val="006B2A3B"/>
    <w:rsid w:val="006B2A66"/>
    <w:rsid w:val="006B3C37"/>
    <w:rsid w:val="006B40FE"/>
    <w:rsid w:val="006B472A"/>
    <w:rsid w:val="006B4E31"/>
    <w:rsid w:val="006B6B38"/>
    <w:rsid w:val="006C0307"/>
    <w:rsid w:val="006C4848"/>
    <w:rsid w:val="006C5060"/>
    <w:rsid w:val="006C7EFB"/>
    <w:rsid w:val="006D2D0A"/>
    <w:rsid w:val="006D3C4B"/>
    <w:rsid w:val="006D3DAB"/>
    <w:rsid w:val="006D42C9"/>
    <w:rsid w:val="006D53F6"/>
    <w:rsid w:val="006D5B78"/>
    <w:rsid w:val="006D6B95"/>
    <w:rsid w:val="006D7BD2"/>
    <w:rsid w:val="006E0318"/>
    <w:rsid w:val="006E401F"/>
    <w:rsid w:val="006E66E1"/>
    <w:rsid w:val="006E6F3E"/>
    <w:rsid w:val="006F07B2"/>
    <w:rsid w:val="006F2069"/>
    <w:rsid w:val="006F2F60"/>
    <w:rsid w:val="006F33CA"/>
    <w:rsid w:val="006F4EC5"/>
    <w:rsid w:val="006F596A"/>
    <w:rsid w:val="006F5E2A"/>
    <w:rsid w:val="006F611A"/>
    <w:rsid w:val="006F6941"/>
    <w:rsid w:val="006F6F62"/>
    <w:rsid w:val="006F7DBA"/>
    <w:rsid w:val="00702824"/>
    <w:rsid w:val="0070326B"/>
    <w:rsid w:val="00703517"/>
    <w:rsid w:val="007053D4"/>
    <w:rsid w:val="007068B6"/>
    <w:rsid w:val="00707956"/>
    <w:rsid w:val="00711562"/>
    <w:rsid w:val="00712310"/>
    <w:rsid w:val="0071341D"/>
    <w:rsid w:val="007141AB"/>
    <w:rsid w:val="00715463"/>
    <w:rsid w:val="00715DB7"/>
    <w:rsid w:val="00717BBE"/>
    <w:rsid w:val="007203A5"/>
    <w:rsid w:val="0072231C"/>
    <w:rsid w:val="007229AE"/>
    <w:rsid w:val="00723DA9"/>
    <w:rsid w:val="00725DDB"/>
    <w:rsid w:val="0072626C"/>
    <w:rsid w:val="00726F3B"/>
    <w:rsid w:val="007304D4"/>
    <w:rsid w:val="00733835"/>
    <w:rsid w:val="00737C2A"/>
    <w:rsid w:val="00740F4D"/>
    <w:rsid w:val="0074225F"/>
    <w:rsid w:val="007438D3"/>
    <w:rsid w:val="007440CE"/>
    <w:rsid w:val="00745D1D"/>
    <w:rsid w:val="00746BDD"/>
    <w:rsid w:val="007473A2"/>
    <w:rsid w:val="00747B05"/>
    <w:rsid w:val="0075071B"/>
    <w:rsid w:val="007551B0"/>
    <w:rsid w:val="00755508"/>
    <w:rsid w:val="00756DBF"/>
    <w:rsid w:val="00757B5F"/>
    <w:rsid w:val="00760610"/>
    <w:rsid w:val="007617F2"/>
    <w:rsid w:val="00761C59"/>
    <w:rsid w:val="0076308C"/>
    <w:rsid w:val="00763BD3"/>
    <w:rsid w:val="00764734"/>
    <w:rsid w:val="00764ED4"/>
    <w:rsid w:val="0076504A"/>
    <w:rsid w:val="007654CB"/>
    <w:rsid w:val="00765DCE"/>
    <w:rsid w:val="00771ACF"/>
    <w:rsid w:val="00771E4A"/>
    <w:rsid w:val="00775354"/>
    <w:rsid w:val="0077542D"/>
    <w:rsid w:val="00775942"/>
    <w:rsid w:val="007759C6"/>
    <w:rsid w:val="00775DB4"/>
    <w:rsid w:val="0078090B"/>
    <w:rsid w:val="00781E26"/>
    <w:rsid w:val="00783484"/>
    <w:rsid w:val="00783EC1"/>
    <w:rsid w:val="00785432"/>
    <w:rsid w:val="007861C6"/>
    <w:rsid w:val="00787ADA"/>
    <w:rsid w:val="007913FA"/>
    <w:rsid w:val="0079353C"/>
    <w:rsid w:val="007A1D59"/>
    <w:rsid w:val="007A245E"/>
    <w:rsid w:val="007A2595"/>
    <w:rsid w:val="007A3A32"/>
    <w:rsid w:val="007A54CD"/>
    <w:rsid w:val="007A59D3"/>
    <w:rsid w:val="007A5ED4"/>
    <w:rsid w:val="007A694C"/>
    <w:rsid w:val="007B001F"/>
    <w:rsid w:val="007B11A9"/>
    <w:rsid w:val="007B1502"/>
    <w:rsid w:val="007B3450"/>
    <w:rsid w:val="007B628B"/>
    <w:rsid w:val="007C04AD"/>
    <w:rsid w:val="007C0958"/>
    <w:rsid w:val="007C212F"/>
    <w:rsid w:val="007C2416"/>
    <w:rsid w:val="007C3B54"/>
    <w:rsid w:val="007C4F40"/>
    <w:rsid w:val="007C6A72"/>
    <w:rsid w:val="007D0825"/>
    <w:rsid w:val="007D0BDA"/>
    <w:rsid w:val="007D53A1"/>
    <w:rsid w:val="007D7BE9"/>
    <w:rsid w:val="007E0315"/>
    <w:rsid w:val="007E148B"/>
    <w:rsid w:val="007E1C07"/>
    <w:rsid w:val="007E5CF1"/>
    <w:rsid w:val="007E5D8E"/>
    <w:rsid w:val="007F08E0"/>
    <w:rsid w:val="007F1781"/>
    <w:rsid w:val="007F2EEB"/>
    <w:rsid w:val="007F323C"/>
    <w:rsid w:val="007F4E1B"/>
    <w:rsid w:val="007F5EE8"/>
    <w:rsid w:val="007F65A2"/>
    <w:rsid w:val="007F6846"/>
    <w:rsid w:val="007F7209"/>
    <w:rsid w:val="007F7889"/>
    <w:rsid w:val="00801576"/>
    <w:rsid w:val="00801CA1"/>
    <w:rsid w:val="00801E6D"/>
    <w:rsid w:val="00803C68"/>
    <w:rsid w:val="00803D3A"/>
    <w:rsid w:val="00803E8F"/>
    <w:rsid w:val="008041B7"/>
    <w:rsid w:val="008069E0"/>
    <w:rsid w:val="008071C2"/>
    <w:rsid w:val="0081021A"/>
    <w:rsid w:val="00812284"/>
    <w:rsid w:val="0081354A"/>
    <w:rsid w:val="00813AC4"/>
    <w:rsid w:val="00820C57"/>
    <w:rsid w:val="00823065"/>
    <w:rsid w:val="0082360D"/>
    <w:rsid w:val="00825174"/>
    <w:rsid w:val="008259B6"/>
    <w:rsid w:val="0083220F"/>
    <w:rsid w:val="00836C17"/>
    <w:rsid w:val="00836C94"/>
    <w:rsid w:val="00837965"/>
    <w:rsid w:val="0083796D"/>
    <w:rsid w:val="008408F0"/>
    <w:rsid w:val="00843F63"/>
    <w:rsid w:val="008461FB"/>
    <w:rsid w:val="0085047E"/>
    <w:rsid w:val="00851001"/>
    <w:rsid w:val="00852EE2"/>
    <w:rsid w:val="008530D5"/>
    <w:rsid w:val="008536AF"/>
    <w:rsid w:val="00853701"/>
    <w:rsid w:val="00853BF3"/>
    <w:rsid w:val="008543FD"/>
    <w:rsid w:val="00857F21"/>
    <w:rsid w:val="00860E6B"/>
    <w:rsid w:val="0086132D"/>
    <w:rsid w:val="00863D95"/>
    <w:rsid w:val="00865ACF"/>
    <w:rsid w:val="008664D7"/>
    <w:rsid w:val="008669D9"/>
    <w:rsid w:val="00866EE8"/>
    <w:rsid w:val="0086702A"/>
    <w:rsid w:val="0086785C"/>
    <w:rsid w:val="00872355"/>
    <w:rsid w:val="00872925"/>
    <w:rsid w:val="00873010"/>
    <w:rsid w:val="0087492F"/>
    <w:rsid w:val="008757DC"/>
    <w:rsid w:val="008806FB"/>
    <w:rsid w:val="00883CD5"/>
    <w:rsid w:val="00884395"/>
    <w:rsid w:val="00884F5D"/>
    <w:rsid w:val="0088723E"/>
    <w:rsid w:val="00890916"/>
    <w:rsid w:val="00890A68"/>
    <w:rsid w:val="00890FE4"/>
    <w:rsid w:val="008913EC"/>
    <w:rsid w:val="00892623"/>
    <w:rsid w:val="00893030"/>
    <w:rsid w:val="008940AB"/>
    <w:rsid w:val="00896E27"/>
    <w:rsid w:val="008A158A"/>
    <w:rsid w:val="008A1AC3"/>
    <w:rsid w:val="008A2E05"/>
    <w:rsid w:val="008A3884"/>
    <w:rsid w:val="008A4A60"/>
    <w:rsid w:val="008A6055"/>
    <w:rsid w:val="008A6ADB"/>
    <w:rsid w:val="008B0AC9"/>
    <w:rsid w:val="008B1598"/>
    <w:rsid w:val="008B2635"/>
    <w:rsid w:val="008B2833"/>
    <w:rsid w:val="008B6410"/>
    <w:rsid w:val="008B7820"/>
    <w:rsid w:val="008C0C41"/>
    <w:rsid w:val="008C1754"/>
    <w:rsid w:val="008C5FC0"/>
    <w:rsid w:val="008D0337"/>
    <w:rsid w:val="008D07F0"/>
    <w:rsid w:val="008D0C32"/>
    <w:rsid w:val="008D1BEA"/>
    <w:rsid w:val="008D22D3"/>
    <w:rsid w:val="008D4B95"/>
    <w:rsid w:val="008D5890"/>
    <w:rsid w:val="008D5E12"/>
    <w:rsid w:val="008D602A"/>
    <w:rsid w:val="008D6D78"/>
    <w:rsid w:val="008E07DF"/>
    <w:rsid w:val="008E1361"/>
    <w:rsid w:val="008E14DB"/>
    <w:rsid w:val="008E14DF"/>
    <w:rsid w:val="008E2234"/>
    <w:rsid w:val="008E3732"/>
    <w:rsid w:val="008E55DC"/>
    <w:rsid w:val="008E6B8A"/>
    <w:rsid w:val="008E6F1A"/>
    <w:rsid w:val="008F035A"/>
    <w:rsid w:val="008F12A3"/>
    <w:rsid w:val="008F42E0"/>
    <w:rsid w:val="008F6D90"/>
    <w:rsid w:val="00900022"/>
    <w:rsid w:val="00900514"/>
    <w:rsid w:val="00903973"/>
    <w:rsid w:val="00904419"/>
    <w:rsid w:val="0090555B"/>
    <w:rsid w:val="00906947"/>
    <w:rsid w:val="00906A81"/>
    <w:rsid w:val="00907348"/>
    <w:rsid w:val="00911554"/>
    <w:rsid w:val="00911938"/>
    <w:rsid w:val="00912324"/>
    <w:rsid w:val="0091308F"/>
    <w:rsid w:val="009135EA"/>
    <w:rsid w:val="0091398E"/>
    <w:rsid w:val="00914A41"/>
    <w:rsid w:val="00922984"/>
    <w:rsid w:val="0092645E"/>
    <w:rsid w:val="00927289"/>
    <w:rsid w:val="00927D93"/>
    <w:rsid w:val="00931417"/>
    <w:rsid w:val="00934B94"/>
    <w:rsid w:val="009362A9"/>
    <w:rsid w:val="00937A32"/>
    <w:rsid w:val="009408A8"/>
    <w:rsid w:val="00940BF7"/>
    <w:rsid w:val="00941899"/>
    <w:rsid w:val="00941E77"/>
    <w:rsid w:val="009420C5"/>
    <w:rsid w:val="009427C3"/>
    <w:rsid w:val="00942DAF"/>
    <w:rsid w:val="0094438B"/>
    <w:rsid w:val="00945C61"/>
    <w:rsid w:val="009464F2"/>
    <w:rsid w:val="009472C5"/>
    <w:rsid w:val="00947AC7"/>
    <w:rsid w:val="00947B48"/>
    <w:rsid w:val="009509E1"/>
    <w:rsid w:val="00950C0C"/>
    <w:rsid w:val="009516EF"/>
    <w:rsid w:val="00951799"/>
    <w:rsid w:val="009519C7"/>
    <w:rsid w:val="00953678"/>
    <w:rsid w:val="00953A5C"/>
    <w:rsid w:val="009624E0"/>
    <w:rsid w:val="00963392"/>
    <w:rsid w:val="00963AC0"/>
    <w:rsid w:val="00964CF3"/>
    <w:rsid w:val="0096600B"/>
    <w:rsid w:val="00970CC2"/>
    <w:rsid w:val="00971F44"/>
    <w:rsid w:val="00972736"/>
    <w:rsid w:val="00972C00"/>
    <w:rsid w:val="009737E6"/>
    <w:rsid w:val="00973946"/>
    <w:rsid w:val="00974461"/>
    <w:rsid w:val="00976322"/>
    <w:rsid w:val="0097682D"/>
    <w:rsid w:val="00981012"/>
    <w:rsid w:val="009817BA"/>
    <w:rsid w:val="00982043"/>
    <w:rsid w:val="0098398C"/>
    <w:rsid w:val="00983F1F"/>
    <w:rsid w:val="009849EA"/>
    <w:rsid w:val="00987B48"/>
    <w:rsid w:val="00987F20"/>
    <w:rsid w:val="009918DA"/>
    <w:rsid w:val="009944A4"/>
    <w:rsid w:val="00995FFE"/>
    <w:rsid w:val="009970FA"/>
    <w:rsid w:val="00997AFC"/>
    <w:rsid w:val="009A1E18"/>
    <w:rsid w:val="009A28F3"/>
    <w:rsid w:val="009A3445"/>
    <w:rsid w:val="009A54EE"/>
    <w:rsid w:val="009B11E4"/>
    <w:rsid w:val="009B138B"/>
    <w:rsid w:val="009B31F2"/>
    <w:rsid w:val="009B3784"/>
    <w:rsid w:val="009B38C2"/>
    <w:rsid w:val="009B3C94"/>
    <w:rsid w:val="009B4D06"/>
    <w:rsid w:val="009B4F82"/>
    <w:rsid w:val="009B520C"/>
    <w:rsid w:val="009B7EB8"/>
    <w:rsid w:val="009C0C34"/>
    <w:rsid w:val="009C22B0"/>
    <w:rsid w:val="009C2FC9"/>
    <w:rsid w:val="009C31E2"/>
    <w:rsid w:val="009C3A01"/>
    <w:rsid w:val="009C3E9B"/>
    <w:rsid w:val="009C4118"/>
    <w:rsid w:val="009C449D"/>
    <w:rsid w:val="009C7A80"/>
    <w:rsid w:val="009D1491"/>
    <w:rsid w:val="009D1DAF"/>
    <w:rsid w:val="009D2DD5"/>
    <w:rsid w:val="009D572C"/>
    <w:rsid w:val="009D7AC2"/>
    <w:rsid w:val="009E0038"/>
    <w:rsid w:val="009E22E2"/>
    <w:rsid w:val="009E26AE"/>
    <w:rsid w:val="009E29F7"/>
    <w:rsid w:val="009E4260"/>
    <w:rsid w:val="009E45A8"/>
    <w:rsid w:val="009E4F3C"/>
    <w:rsid w:val="009E500A"/>
    <w:rsid w:val="009E5637"/>
    <w:rsid w:val="009F024F"/>
    <w:rsid w:val="009F0551"/>
    <w:rsid w:val="009F2E99"/>
    <w:rsid w:val="009F2F56"/>
    <w:rsid w:val="009F4A50"/>
    <w:rsid w:val="009F4A72"/>
    <w:rsid w:val="009F4AF1"/>
    <w:rsid w:val="009F4DF2"/>
    <w:rsid w:val="009F4F5B"/>
    <w:rsid w:val="009F516C"/>
    <w:rsid w:val="009F5F86"/>
    <w:rsid w:val="009F60DA"/>
    <w:rsid w:val="009F64C5"/>
    <w:rsid w:val="009F6C4C"/>
    <w:rsid w:val="00A01F1C"/>
    <w:rsid w:val="00A0363A"/>
    <w:rsid w:val="00A04D00"/>
    <w:rsid w:val="00A05B9D"/>
    <w:rsid w:val="00A0706B"/>
    <w:rsid w:val="00A10A93"/>
    <w:rsid w:val="00A114D3"/>
    <w:rsid w:val="00A127DB"/>
    <w:rsid w:val="00A1306E"/>
    <w:rsid w:val="00A13CA5"/>
    <w:rsid w:val="00A15065"/>
    <w:rsid w:val="00A20BDC"/>
    <w:rsid w:val="00A23BF6"/>
    <w:rsid w:val="00A23E77"/>
    <w:rsid w:val="00A2416C"/>
    <w:rsid w:val="00A24314"/>
    <w:rsid w:val="00A2471E"/>
    <w:rsid w:val="00A258D4"/>
    <w:rsid w:val="00A258F0"/>
    <w:rsid w:val="00A262BF"/>
    <w:rsid w:val="00A3058A"/>
    <w:rsid w:val="00A309D7"/>
    <w:rsid w:val="00A32110"/>
    <w:rsid w:val="00A3216E"/>
    <w:rsid w:val="00A3225E"/>
    <w:rsid w:val="00A344AF"/>
    <w:rsid w:val="00A34603"/>
    <w:rsid w:val="00A348EF"/>
    <w:rsid w:val="00A34FF9"/>
    <w:rsid w:val="00A35493"/>
    <w:rsid w:val="00A35B27"/>
    <w:rsid w:val="00A37540"/>
    <w:rsid w:val="00A402A0"/>
    <w:rsid w:val="00A4051B"/>
    <w:rsid w:val="00A4052B"/>
    <w:rsid w:val="00A41D58"/>
    <w:rsid w:val="00A44151"/>
    <w:rsid w:val="00A470DF"/>
    <w:rsid w:val="00A471B2"/>
    <w:rsid w:val="00A507C2"/>
    <w:rsid w:val="00A51622"/>
    <w:rsid w:val="00A549CE"/>
    <w:rsid w:val="00A566D7"/>
    <w:rsid w:val="00A5684C"/>
    <w:rsid w:val="00A64B88"/>
    <w:rsid w:val="00A65C75"/>
    <w:rsid w:val="00A6689B"/>
    <w:rsid w:val="00A669E2"/>
    <w:rsid w:val="00A705E6"/>
    <w:rsid w:val="00A7062C"/>
    <w:rsid w:val="00A7118F"/>
    <w:rsid w:val="00A7245A"/>
    <w:rsid w:val="00A7354B"/>
    <w:rsid w:val="00A74A12"/>
    <w:rsid w:val="00A81DA4"/>
    <w:rsid w:val="00A82A36"/>
    <w:rsid w:val="00A83C47"/>
    <w:rsid w:val="00A83CAC"/>
    <w:rsid w:val="00A853A3"/>
    <w:rsid w:val="00A8646E"/>
    <w:rsid w:val="00A86A33"/>
    <w:rsid w:val="00A87DC6"/>
    <w:rsid w:val="00A923C8"/>
    <w:rsid w:val="00A938A4"/>
    <w:rsid w:val="00A93ECB"/>
    <w:rsid w:val="00A943D5"/>
    <w:rsid w:val="00AA03A0"/>
    <w:rsid w:val="00AA0D94"/>
    <w:rsid w:val="00AA1E8E"/>
    <w:rsid w:val="00AA2BB9"/>
    <w:rsid w:val="00AA3018"/>
    <w:rsid w:val="00AA3C44"/>
    <w:rsid w:val="00AB38C7"/>
    <w:rsid w:val="00AB4445"/>
    <w:rsid w:val="00AB51E7"/>
    <w:rsid w:val="00AB7C52"/>
    <w:rsid w:val="00AC0B37"/>
    <w:rsid w:val="00AC2095"/>
    <w:rsid w:val="00AC352D"/>
    <w:rsid w:val="00AC3566"/>
    <w:rsid w:val="00AC4D70"/>
    <w:rsid w:val="00AC7FDE"/>
    <w:rsid w:val="00AD0069"/>
    <w:rsid w:val="00AD08FF"/>
    <w:rsid w:val="00AD131A"/>
    <w:rsid w:val="00AD5DA0"/>
    <w:rsid w:val="00AD6783"/>
    <w:rsid w:val="00AD6AF6"/>
    <w:rsid w:val="00AD7459"/>
    <w:rsid w:val="00AE0BE7"/>
    <w:rsid w:val="00AE0D74"/>
    <w:rsid w:val="00AE2632"/>
    <w:rsid w:val="00AE33F2"/>
    <w:rsid w:val="00AE3A10"/>
    <w:rsid w:val="00AE559E"/>
    <w:rsid w:val="00AE65AD"/>
    <w:rsid w:val="00AE6B1D"/>
    <w:rsid w:val="00AE6BC4"/>
    <w:rsid w:val="00AE70AF"/>
    <w:rsid w:val="00AE71E3"/>
    <w:rsid w:val="00AF0FD0"/>
    <w:rsid w:val="00AF173D"/>
    <w:rsid w:val="00AF19A5"/>
    <w:rsid w:val="00AF1F66"/>
    <w:rsid w:val="00AF4DE3"/>
    <w:rsid w:val="00AF71D9"/>
    <w:rsid w:val="00AF7557"/>
    <w:rsid w:val="00B02650"/>
    <w:rsid w:val="00B03207"/>
    <w:rsid w:val="00B0741F"/>
    <w:rsid w:val="00B12A93"/>
    <w:rsid w:val="00B12C7D"/>
    <w:rsid w:val="00B14929"/>
    <w:rsid w:val="00B16822"/>
    <w:rsid w:val="00B17ACA"/>
    <w:rsid w:val="00B20FC3"/>
    <w:rsid w:val="00B21113"/>
    <w:rsid w:val="00B21223"/>
    <w:rsid w:val="00B22A1F"/>
    <w:rsid w:val="00B22B3E"/>
    <w:rsid w:val="00B23176"/>
    <w:rsid w:val="00B24998"/>
    <w:rsid w:val="00B251D3"/>
    <w:rsid w:val="00B2566E"/>
    <w:rsid w:val="00B2573D"/>
    <w:rsid w:val="00B26A3E"/>
    <w:rsid w:val="00B313BA"/>
    <w:rsid w:val="00B33573"/>
    <w:rsid w:val="00B34052"/>
    <w:rsid w:val="00B36704"/>
    <w:rsid w:val="00B40918"/>
    <w:rsid w:val="00B452C9"/>
    <w:rsid w:val="00B470D8"/>
    <w:rsid w:val="00B47762"/>
    <w:rsid w:val="00B47E9C"/>
    <w:rsid w:val="00B5089D"/>
    <w:rsid w:val="00B5280D"/>
    <w:rsid w:val="00B54215"/>
    <w:rsid w:val="00B5550B"/>
    <w:rsid w:val="00B55FE1"/>
    <w:rsid w:val="00B564BB"/>
    <w:rsid w:val="00B5721C"/>
    <w:rsid w:val="00B60C9F"/>
    <w:rsid w:val="00B67771"/>
    <w:rsid w:val="00B67A78"/>
    <w:rsid w:val="00B70603"/>
    <w:rsid w:val="00B710AC"/>
    <w:rsid w:val="00B718D8"/>
    <w:rsid w:val="00B72A43"/>
    <w:rsid w:val="00B73C3C"/>
    <w:rsid w:val="00B74575"/>
    <w:rsid w:val="00B75C04"/>
    <w:rsid w:val="00B81152"/>
    <w:rsid w:val="00B82D6D"/>
    <w:rsid w:val="00B83F87"/>
    <w:rsid w:val="00B84E0A"/>
    <w:rsid w:val="00B85A96"/>
    <w:rsid w:val="00B86733"/>
    <w:rsid w:val="00B90E49"/>
    <w:rsid w:val="00B9116C"/>
    <w:rsid w:val="00B91472"/>
    <w:rsid w:val="00B9430A"/>
    <w:rsid w:val="00B95A78"/>
    <w:rsid w:val="00B96E04"/>
    <w:rsid w:val="00BA1600"/>
    <w:rsid w:val="00BA1913"/>
    <w:rsid w:val="00BA1F1C"/>
    <w:rsid w:val="00BA2830"/>
    <w:rsid w:val="00BA2BDC"/>
    <w:rsid w:val="00BA3886"/>
    <w:rsid w:val="00BA4492"/>
    <w:rsid w:val="00BA5EBB"/>
    <w:rsid w:val="00BA603F"/>
    <w:rsid w:val="00BA6049"/>
    <w:rsid w:val="00BA6E34"/>
    <w:rsid w:val="00BB0E1F"/>
    <w:rsid w:val="00BB1B7C"/>
    <w:rsid w:val="00BB1D66"/>
    <w:rsid w:val="00BB2C98"/>
    <w:rsid w:val="00BB2CB3"/>
    <w:rsid w:val="00BB4201"/>
    <w:rsid w:val="00BB5D71"/>
    <w:rsid w:val="00BB5D92"/>
    <w:rsid w:val="00BC028A"/>
    <w:rsid w:val="00BC0DAB"/>
    <w:rsid w:val="00BC0F65"/>
    <w:rsid w:val="00BC10AE"/>
    <w:rsid w:val="00BC1787"/>
    <w:rsid w:val="00BC2A4C"/>
    <w:rsid w:val="00BC336B"/>
    <w:rsid w:val="00BC3531"/>
    <w:rsid w:val="00BC3908"/>
    <w:rsid w:val="00BC4B3D"/>
    <w:rsid w:val="00BC4D5C"/>
    <w:rsid w:val="00BC782F"/>
    <w:rsid w:val="00BD1AF5"/>
    <w:rsid w:val="00BD734B"/>
    <w:rsid w:val="00BE1A4E"/>
    <w:rsid w:val="00BE3CF8"/>
    <w:rsid w:val="00BE4364"/>
    <w:rsid w:val="00BE5517"/>
    <w:rsid w:val="00BE5CDC"/>
    <w:rsid w:val="00BF2336"/>
    <w:rsid w:val="00BF269F"/>
    <w:rsid w:val="00BF54BB"/>
    <w:rsid w:val="00BF7481"/>
    <w:rsid w:val="00BF763F"/>
    <w:rsid w:val="00BF7BB9"/>
    <w:rsid w:val="00BF7D4E"/>
    <w:rsid w:val="00C01B5C"/>
    <w:rsid w:val="00C04430"/>
    <w:rsid w:val="00C04851"/>
    <w:rsid w:val="00C04DAC"/>
    <w:rsid w:val="00C04FC4"/>
    <w:rsid w:val="00C05504"/>
    <w:rsid w:val="00C05C8A"/>
    <w:rsid w:val="00C0694B"/>
    <w:rsid w:val="00C07951"/>
    <w:rsid w:val="00C07E40"/>
    <w:rsid w:val="00C10C37"/>
    <w:rsid w:val="00C1126E"/>
    <w:rsid w:val="00C12DFB"/>
    <w:rsid w:val="00C139EF"/>
    <w:rsid w:val="00C14E7D"/>
    <w:rsid w:val="00C1529F"/>
    <w:rsid w:val="00C16410"/>
    <w:rsid w:val="00C176D2"/>
    <w:rsid w:val="00C22DEE"/>
    <w:rsid w:val="00C23211"/>
    <w:rsid w:val="00C2632F"/>
    <w:rsid w:val="00C268F9"/>
    <w:rsid w:val="00C2711C"/>
    <w:rsid w:val="00C30DCF"/>
    <w:rsid w:val="00C31044"/>
    <w:rsid w:val="00C319CD"/>
    <w:rsid w:val="00C3316B"/>
    <w:rsid w:val="00C340DF"/>
    <w:rsid w:val="00C34780"/>
    <w:rsid w:val="00C35596"/>
    <w:rsid w:val="00C356A6"/>
    <w:rsid w:val="00C357C2"/>
    <w:rsid w:val="00C36042"/>
    <w:rsid w:val="00C36F8F"/>
    <w:rsid w:val="00C40B55"/>
    <w:rsid w:val="00C40B6D"/>
    <w:rsid w:val="00C41713"/>
    <w:rsid w:val="00C4470D"/>
    <w:rsid w:val="00C45A32"/>
    <w:rsid w:val="00C45C48"/>
    <w:rsid w:val="00C466EE"/>
    <w:rsid w:val="00C47484"/>
    <w:rsid w:val="00C50A78"/>
    <w:rsid w:val="00C52C58"/>
    <w:rsid w:val="00C56444"/>
    <w:rsid w:val="00C577E9"/>
    <w:rsid w:val="00C578E8"/>
    <w:rsid w:val="00C610E1"/>
    <w:rsid w:val="00C63170"/>
    <w:rsid w:val="00C632FA"/>
    <w:rsid w:val="00C66461"/>
    <w:rsid w:val="00C67107"/>
    <w:rsid w:val="00C70671"/>
    <w:rsid w:val="00C70955"/>
    <w:rsid w:val="00C71337"/>
    <w:rsid w:val="00C72056"/>
    <w:rsid w:val="00C72FC3"/>
    <w:rsid w:val="00C73E1D"/>
    <w:rsid w:val="00C74C4C"/>
    <w:rsid w:val="00C75110"/>
    <w:rsid w:val="00C75A51"/>
    <w:rsid w:val="00C76363"/>
    <w:rsid w:val="00C77BBD"/>
    <w:rsid w:val="00C77DD0"/>
    <w:rsid w:val="00C8034B"/>
    <w:rsid w:val="00C80518"/>
    <w:rsid w:val="00C80B77"/>
    <w:rsid w:val="00C93589"/>
    <w:rsid w:val="00C9668C"/>
    <w:rsid w:val="00CA09E2"/>
    <w:rsid w:val="00CA2BC9"/>
    <w:rsid w:val="00CA2C52"/>
    <w:rsid w:val="00CA3C77"/>
    <w:rsid w:val="00CA431E"/>
    <w:rsid w:val="00CA4EE9"/>
    <w:rsid w:val="00CA4EEB"/>
    <w:rsid w:val="00CA5FB2"/>
    <w:rsid w:val="00CA6DDB"/>
    <w:rsid w:val="00CA7A9F"/>
    <w:rsid w:val="00CB0D89"/>
    <w:rsid w:val="00CB0F6E"/>
    <w:rsid w:val="00CB1B29"/>
    <w:rsid w:val="00CB3C75"/>
    <w:rsid w:val="00CB4F66"/>
    <w:rsid w:val="00CB5C11"/>
    <w:rsid w:val="00CB6ECD"/>
    <w:rsid w:val="00CB71D5"/>
    <w:rsid w:val="00CC03E1"/>
    <w:rsid w:val="00CC1CC6"/>
    <w:rsid w:val="00CC20C7"/>
    <w:rsid w:val="00CC2D32"/>
    <w:rsid w:val="00CC3BEF"/>
    <w:rsid w:val="00CC4EBB"/>
    <w:rsid w:val="00CC5C1D"/>
    <w:rsid w:val="00CC5D6B"/>
    <w:rsid w:val="00CC5E48"/>
    <w:rsid w:val="00CC78BC"/>
    <w:rsid w:val="00CD059C"/>
    <w:rsid w:val="00CD07B3"/>
    <w:rsid w:val="00CD0934"/>
    <w:rsid w:val="00CD11B9"/>
    <w:rsid w:val="00CD148F"/>
    <w:rsid w:val="00CD1AAC"/>
    <w:rsid w:val="00CD3D26"/>
    <w:rsid w:val="00CD52FA"/>
    <w:rsid w:val="00CD53EA"/>
    <w:rsid w:val="00CD633F"/>
    <w:rsid w:val="00CD68D1"/>
    <w:rsid w:val="00CE0483"/>
    <w:rsid w:val="00CE2422"/>
    <w:rsid w:val="00CE26FA"/>
    <w:rsid w:val="00CE3A43"/>
    <w:rsid w:val="00CE4540"/>
    <w:rsid w:val="00CE4AA7"/>
    <w:rsid w:val="00CE57CF"/>
    <w:rsid w:val="00CE7493"/>
    <w:rsid w:val="00CF064D"/>
    <w:rsid w:val="00CF1F23"/>
    <w:rsid w:val="00CF2908"/>
    <w:rsid w:val="00CF2F44"/>
    <w:rsid w:val="00CF34E4"/>
    <w:rsid w:val="00CF3C8B"/>
    <w:rsid w:val="00CF4086"/>
    <w:rsid w:val="00CF4713"/>
    <w:rsid w:val="00CF478E"/>
    <w:rsid w:val="00CF60FE"/>
    <w:rsid w:val="00CF701A"/>
    <w:rsid w:val="00CF7BA7"/>
    <w:rsid w:val="00D0131A"/>
    <w:rsid w:val="00D01781"/>
    <w:rsid w:val="00D033C9"/>
    <w:rsid w:val="00D04B23"/>
    <w:rsid w:val="00D04DA0"/>
    <w:rsid w:val="00D10720"/>
    <w:rsid w:val="00D10896"/>
    <w:rsid w:val="00D10D36"/>
    <w:rsid w:val="00D1161E"/>
    <w:rsid w:val="00D12658"/>
    <w:rsid w:val="00D134E9"/>
    <w:rsid w:val="00D15A6E"/>
    <w:rsid w:val="00D15B78"/>
    <w:rsid w:val="00D17102"/>
    <w:rsid w:val="00D178F4"/>
    <w:rsid w:val="00D17DDF"/>
    <w:rsid w:val="00D24BBE"/>
    <w:rsid w:val="00D25BB4"/>
    <w:rsid w:val="00D265EE"/>
    <w:rsid w:val="00D313AD"/>
    <w:rsid w:val="00D31AFC"/>
    <w:rsid w:val="00D31B3B"/>
    <w:rsid w:val="00D32606"/>
    <w:rsid w:val="00D35BF7"/>
    <w:rsid w:val="00D3629F"/>
    <w:rsid w:val="00D36DF2"/>
    <w:rsid w:val="00D37B82"/>
    <w:rsid w:val="00D41ABB"/>
    <w:rsid w:val="00D44936"/>
    <w:rsid w:val="00D452F5"/>
    <w:rsid w:val="00D45921"/>
    <w:rsid w:val="00D466A8"/>
    <w:rsid w:val="00D46E73"/>
    <w:rsid w:val="00D50481"/>
    <w:rsid w:val="00D50AF4"/>
    <w:rsid w:val="00D51389"/>
    <w:rsid w:val="00D53E50"/>
    <w:rsid w:val="00D54FBB"/>
    <w:rsid w:val="00D55AC3"/>
    <w:rsid w:val="00D55FCA"/>
    <w:rsid w:val="00D56593"/>
    <w:rsid w:val="00D56A5C"/>
    <w:rsid w:val="00D61853"/>
    <w:rsid w:val="00D62B95"/>
    <w:rsid w:val="00D655E5"/>
    <w:rsid w:val="00D6588B"/>
    <w:rsid w:val="00D66F20"/>
    <w:rsid w:val="00D70B01"/>
    <w:rsid w:val="00D70CAA"/>
    <w:rsid w:val="00D7280C"/>
    <w:rsid w:val="00D75948"/>
    <w:rsid w:val="00D77CBB"/>
    <w:rsid w:val="00D77D0D"/>
    <w:rsid w:val="00D80518"/>
    <w:rsid w:val="00D806D6"/>
    <w:rsid w:val="00D80EE7"/>
    <w:rsid w:val="00D83124"/>
    <w:rsid w:val="00D850D5"/>
    <w:rsid w:val="00D92CB1"/>
    <w:rsid w:val="00D96C3C"/>
    <w:rsid w:val="00DA0A0B"/>
    <w:rsid w:val="00DA13B5"/>
    <w:rsid w:val="00DA1D26"/>
    <w:rsid w:val="00DA3D80"/>
    <w:rsid w:val="00DA5EBB"/>
    <w:rsid w:val="00DB074B"/>
    <w:rsid w:val="00DB12D1"/>
    <w:rsid w:val="00DB1A45"/>
    <w:rsid w:val="00DB38EB"/>
    <w:rsid w:val="00DB4A9F"/>
    <w:rsid w:val="00DB5297"/>
    <w:rsid w:val="00DB6974"/>
    <w:rsid w:val="00DC1D42"/>
    <w:rsid w:val="00DC4B68"/>
    <w:rsid w:val="00DC68DF"/>
    <w:rsid w:val="00DC69CA"/>
    <w:rsid w:val="00DD0BAE"/>
    <w:rsid w:val="00DD1473"/>
    <w:rsid w:val="00DD236D"/>
    <w:rsid w:val="00DD2EE6"/>
    <w:rsid w:val="00DD4853"/>
    <w:rsid w:val="00DD4E7A"/>
    <w:rsid w:val="00DD5971"/>
    <w:rsid w:val="00DD7320"/>
    <w:rsid w:val="00DE0082"/>
    <w:rsid w:val="00DE116A"/>
    <w:rsid w:val="00DE2B7E"/>
    <w:rsid w:val="00DE3C0C"/>
    <w:rsid w:val="00DE3D31"/>
    <w:rsid w:val="00DE4713"/>
    <w:rsid w:val="00DE5826"/>
    <w:rsid w:val="00DF0481"/>
    <w:rsid w:val="00DF2199"/>
    <w:rsid w:val="00DF3792"/>
    <w:rsid w:val="00DF3A87"/>
    <w:rsid w:val="00DF3EC2"/>
    <w:rsid w:val="00DF4063"/>
    <w:rsid w:val="00DF45F4"/>
    <w:rsid w:val="00DF638D"/>
    <w:rsid w:val="00E00455"/>
    <w:rsid w:val="00E03937"/>
    <w:rsid w:val="00E0450B"/>
    <w:rsid w:val="00E0475F"/>
    <w:rsid w:val="00E0479A"/>
    <w:rsid w:val="00E04902"/>
    <w:rsid w:val="00E05C4A"/>
    <w:rsid w:val="00E0605F"/>
    <w:rsid w:val="00E06BE8"/>
    <w:rsid w:val="00E0716B"/>
    <w:rsid w:val="00E109CA"/>
    <w:rsid w:val="00E10BB9"/>
    <w:rsid w:val="00E131F6"/>
    <w:rsid w:val="00E14727"/>
    <w:rsid w:val="00E15836"/>
    <w:rsid w:val="00E16249"/>
    <w:rsid w:val="00E16AA0"/>
    <w:rsid w:val="00E22EC7"/>
    <w:rsid w:val="00E23471"/>
    <w:rsid w:val="00E25858"/>
    <w:rsid w:val="00E26629"/>
    <w:rsid w:val="00E26DDE"/>
    <w:rsid w:val="00E3109E"/>
    <w:rsid w:val="00E318B8"/>
    <w:rsid w:val="00E31A6B"/>
    <w:rsid w:val="00E32850"/>
    <w:rsid w:val="00E33050"/>
    <w:rsid w:val="00E332BB"/>
    <w:rsid w:val="00E33F17"/>
    <w:rsid w:val="00E3579B"/>
    <w:rsid w:val="00E359EF"/>
    <w:rsid w:val="00E37291"/>
    <w:rsid w:val="00E37EA7"/>
    <w:rsid w:val="00E41B44"/>
    <w:rsid w:val="00E421E9"/>
    <w:rsid w:val="00E42C95"/>
    <w:rsid w:val="00E4330F"/>
    <w:rsid w:val="00E44082"/>
    <w:rsid w:val="00E462E6"/>
    <w:rsid w:val="00E47419"/>
    <w:rsid w:val="00E479BC"/>
    <w:rsid w:val="00E47E10"/>
    <w:rsid w:val="00E5010F"/>
    <w:rsid w:val="00E51689"/>
    <w:rsid w:val="00E5214E"/>
    <w:rsid w:val="00E53C15"/>
    <w:rsid w:val="00E551DB"/>
    <w:rsid w:val="00E55B57"/>
    <w:rsid w:val="00E56256"/>
    <w:rsid w:val="00E56F9F"/>
    <w:rsid w:val="00E60849"/>
    <w:rsid w:val="00E6322D"/>
    <w:rsid w:val="00E64114"/>
    <w:rsid w:val="00E66EB5"/>
    <w:rsid w:val="00E67D93"/>
    <w:rsid w:val="00E71067"/>
    <w:rsid w:val="00E712B6"/>
    <w:rsid w:val="00E715E5"/>
    <w:rsid w:val="00E7495E"/>
    <w:rsid w:val="00E80675"/>
    <w:rsid w:val="00E8362E"/>
    <w:rsid w:val="00E8366C"/>
    <w:rsid w:val="00E83B3E"/>
    <w:rsid w:val="00E85AAC"/>
    <w:rsid w:val="00E87E17"/>
    <w:rsid w:val="00E92A0E"/>
    <w:rsid w:val="00E971E5"/>
    <w:rsid w:val="00EA0313"/>
    <w:rsid w:val="00EA1999"/>
    <w:rsid w:val="00EA25FA"/>
    <w:rsid w:val="00EA3851"/>
    <w:rsid w:val="00EA3A44"/>
    <w:rsid w:val="00EA4521"/>
    <w:rsid w:val="00EA48AE"/>
    <w:rsid w:val="00EA6078"/>
    <w:rsid w:val="00EA7146"/>
    <w:rsid w:val="00EA7E58"/>
    <w:rsid w:val="00EB1918"/>
    <w:rsid w:val="00EB32BB"/>
    <w:rsid w:val="00EB379B"/>
    <w:rsid w:val="00EB395A"/>
    <w:rsid w:val="00EB39C2"/>
    <w:rsid w:val="00EB4CCA"/>
    <w:rsid w:val="00EB5482"/>
    <w:rsid w:val="00EB68C0"/>
    <w:rsid w:val="00EC18DF"/>
    <w:rsid w:val="00EC1E6C"/>
    <w:rsid w:val="00EC3501"/>
    <w:rsid w:val="00EC6286"/>
    <w:rsid w:val="00EC76FD"/>
    <w:rsid w:val="00ED09AC"/>
    <w:rsid w:val="00ED157F"/>
    <w:rsid w:val="00ED2082"/>
    <w:rsid w:val="00ED2463"/>
    <w:rsid w:val="00ED34A2"/>
    <w:rsid w:val="00ED384F"/>
    <w:rsid w:val="00ED49F3"/>
    <w:rsid w:val="00ED5930"/>
    <w:rsid w:val="00ED6142"/>
    <w:rsid w:val="00ED6A5A"/>
    <w:rsid w:val="00ED6B73"/>
    <w:rsid w:val="00ED7CAE"/>
    <w:rsid w:val="00EE35C9"/>
    <w:rsid w:val="00EE3B43"/>
    <w:rsid w:val="00EE54B9"/>
    <w:rsid w:val="00EE5996"/>
    <w:rsid w:val="00EE70CF"/>
    <w:rsid w:val="00EF15B0"/>
    <w:rsid w:val="00EF32FD"/>
    <w:rsid w:val="00EF4347"/>
    <w:rsid w:val="00EF565E"/>
    <w:rsid w:val="00EF6B48"/>
    <w:rsid w:val="00EF759F"/>
    <w:rsid w:val="00F0077C"/>
    <w:rsid w:val="00F01319"/>
    <w:rsid w:val="00F014AD"/>
    <w:rsid w:val="00F04376"/>
    <w:rsid w:val="00F04578"/>
    <w:rsid w:val="00F12007"/>
    <w:rsid w:val="00F13A6C"/>
    <w:rsid w:val="00F14751"/>
    <w:rsid w:val="00F1560F"/>
    <w:rsid w:val="00F20DE8"/>
    <w:rsid w:val="00F225F4"/>
    <w:rsid w:val="00F23210"/>
    <w:rsid w:val="00F247CB"/>
    <w:rsid w:val="00F24E04"/>
    <w:rsid w:val="00F24FE8"/>
    <w:rsid w:val="00F258B7"/>
    <w:rsid w:val="00F25908"/>
    <w:rsid w:val="00F277BF"/>
    <w:rsid w:val="00F33308"/>
    <w:rsid w:val="00F34052"/>
    <w:rsid w:val="00F35099"/>
    <w:rsid w:val="00F35FF4"/>
    <w:rsid w:val="00F370B2"/>
    <w:rsid w:val="00F37B8A"/>
    <w:rsid w:val="00F41AE1"/>
    <w:rsid w:val="00F4302D"/>
    <w:rsid w:val="00F47583"/>
    <w:rsid w:val="00F47BAB"/>
    <w:rsid w:val="00F47C55"/>
    <w:rsid w:val="00F535C5"/>
    <w:rsid w:val="00F54404"/>
    <w:rsid w:val="00F54746"/>
    <w:rsid w:val="00F54905"/>
    <w:rsid w:val="00F55DDC"/>
    <w:rsid w:val="00F56D60"/>
    <w:rsid w:val="00F613E1"/>
    <w:rsid w:val="00F61864"/>
    <w:rsid w:val="00F635A4"/>
    <w:rsid w:val="00F649B0"/>
    <w:rsid w:val="00F651EC"/>
    <w:rsid w:val="00F6551B"/>
    <w:rsid w:val="00F65E1B"/>
    <w:rsid w:val="00F6664B"/>
    <w:rsid w:val="00F66DA9"/>
    <w:rsid w:val="00F67F66"/>
    <w:rsid w:val="00F700AD"/>
    <w:rsid w:val="00F71B72"/>
    <w:rsid w:val="00F71BAC"/>
    <w:rsid w:val="00F72DCC"/>
    <w:rsid w:val="00F73636"/>
    <w:rsid w:val="00F73FA6"/>
    <w:rsid w:val="00F74705"/>
    <w:rsid w:val="00F77BC5"/>
    <w:rsid w:val="00F80B3C"/>
    <w:rsid w:val="00F81145"/>
    <w:rsid w:val="00F811A1"/>
    <w:rsid w:val="00F816B7"/>
    <w:rsid w:val="00F82EF3"/>
    <w:rsid w:val="00F833E3"/>
    <w:rsid w:val="00F862B5"/>
    <w:rsid w:val="00F87B38"/>
    <w:rsid w:val="00F87F83"/>
    <w:rsid w:val="00F910BD"/>
    <w:rsid w:val="00F92909"/>
    <w:rsid w:val="00F92CA7"/>
    <w:rsid w:val="00F953C1"/>
    <w:rsid w:val="00F95F03"/>
    <w:rsid w:val="00F9786B"/>
    <w:rsid w:val="00FA19B0"/>
    <w:rsid w:val="00FA380C"/>
    <w:rsid w:val="00FA4243"/>
    <w:rsid w:val="00FA4917"/>
    <w:rsid w:val="00FA5232"/>
    <w:rsid w:val="00FA6FA2"/>
    <w:rsid w:val="00FB2562"/>
    <w:rsid w:val="00FB46AB"/>
    <w:rsid w:val="00FB4BE0"/>
    <w:rsid w:val="00FB561E"/>
    <w:rsid w:val="00FB64FF"/>
    <w:rsid w:val="00FC48D0"/>
    <w:rsid w:val="00FC4909"/>
    <w:rsid w:val="00FC4B4C"/>
    <w:rsid w:val="00FC595A"/>
    <w:rsid w:val="00FC6D11"/>
    <w:rsid w:val="00FD009E"/>
    <w:rsid w:val="00FD0322"/>
    <w:rsid w:val="00FD11F3"/>
    <w:rsid w:val="00FD31EE"/>
    <w:rsid w:val="00FD39B7"/>
    <w:rsid w:val="00FD478C"/>
    <w:rsid w:val="00FD4DE6"/>
    <w:rsid w:val="00FD56A1"/>
    <w:rsid w:val="00FD7471"/>
    <w:rsid w:val="00FD74C0"/>
    <w:rsid w:val="00FE0180"/>
    <w:rsid w:val="00FE1146"/>
    <w:rsid w:val="00FE2176"/>
    <w:rsid w:val="00FE473E"/>
    <w:rsid w:val="00FE4BCD"/>
    <w:rsid w:val="00FE51B8"/>
    <w:rsid w:val="00FE525E"/>
    <w:rsid w:val="00FF12E5"/>
    <w:rsid w:val="00FF1BF3"/>
    <w:rsid w:val="00FF62D3"/>
    <w:rsid w:val="00FF6AF8"/>
    <w:rsid w:val="00FF7B74"/>
    <w:rsid w:val="00FF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s-ES" w:eastAsia="es-ES" w:bidi="ar-SA"/>
      </w:rPr>
    </w:rPrDefault>
    <w:pPrDefault>
      <w:pPr>
        <w:spacing w:before="240" w:after="240"/>
        <w:ind w:left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19F"/>
  </w:style>
  <w:style w:type="paragraph" w:styleId="Ttulo1">
    <w:name w:val="heading 1"/>
    <w:basedOn w:val="Normal"/>
    <w:next w:val="Normal"/>
    <w:link w:val="Ttulo1Car"/>
    <w:qFormat/>
    <w:rsid w:val="0053419F"/>
    <w:pPr>
      <w:keepNext/>
      <w:jc w:val="center"/>
      <w:outlineLvl w:val="0"/>
    </w:pPr>
    <w:rPr>
      <w:rFonts w:ascii="Verdana" w:hAnsi="Verdan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3419F"/>
    <w:pPr>
      <w:keepNext/>
      <w:spacing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39B7"/>
    <w:pPr>
      <w:keepNext/>
      <w:spacing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419F"/>
    <w:pPr>
      <w:keepNext/>
      <w:jc w:val="center"/>
      <w:outlineLvl w:val="5"/>
    </w:pPr>
    <w:rPr>
      <w:rFonts w:ascii="Verdana" w:hAnsi="Verdana"/>
      <w:b/>
    </w:rPr>
  </w:style>
  <w:style w:type="paragraph" w:styleId="Ttulo7">
    <w:name w:val="heading 7"/>
    <w:basedOn w:val="Normal"/>
    <w:next w:val="Normal"/>
    <w:link w:val="Ttulo7Car"/>
    <w:qFormat/>
    <w:rsid w:val="0053419F"/>
    <w:pPr>
      <w:spacing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link w:val="Ttulo8Car"/>
    <w:qFormat/>
    <w:rsid w:val="0053419F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qFormat/>
    <w:rsid w:val="0053419F"/>
    <w:pPr>
      <w:keepNext/>
      <w:jc w:val="center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3419F"/>
    <w:rPr>
      <w:rFonts w:ascii="Verdana" w:eastAsia="Times New Roman" w:hAnsi="Verdana" w:cs="Times New Roman"/>
      <w:szCs w:val="20"/>
      <w:lang w:eastAsia="es-ES"/>
    </w:rPr>
  </w:style>
  <w:style w:type="character" w:customStyle="1" w:styleId="Ttulo2Car">
    <w:name w:val="Título 2 Car"/>
    <w:link w:val="Ttulo2"/>
    <w:semiHidden/>
    <w:rsid w:val="0053419F"/>
    <w:rPr>
      <w:rFonts w:ascii="Cambria" w:eastAsia="PMingLiU" w:hAnsi="Cambria" w:cs="Times New Roman"/>
      <w:b/>
      <w:bCs/>
      <w:i/>
      <w:iCs/>
      <w:sz w:val="28"/>
      <w:szCs w:val="28"/>
      <w:lang w:eastAsia="es-ES"/>
    </w:rPr>
  </w:style>
  <w:style w:type="character" w:customStyle="1" w:styleId="Ttulo6Car">
    <w:name w:val="Título 6 Car"/>
    <w:link w:val="Ttulo6"/>
    <w:rsid w:val="0053419F"/>
    <w:rPr>
      <w:rFonts w:ascii="Verdana" w:eastAsia="Times New Roman" w:hAnsi="Verdana" w:cs="Times New Roman"/>
      <w:b/>
      <w:sz w:val="20"/>
      <w:szCs w:val="20"/>
      <w:lang w:eastAsia="es-ES"/>
    </w:rPr>
  </w:style>
  <w:style w:type="character" w:customStyle="1" w:styleId="Ttulo7Car">
    <w:name w:val="Título 7 Car"/>
    <w:link w:val="Ttulo7"/>
    <w:rsid w:val="0053419F"/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tulo8Car">
    <w:name w:val="Título 8 Car"/>
    <w:link w:val="Ttulo8"/>
    <w:rsid w:val="0053419F"/>
    <w:rPr>
      <w:rFonts w:ascii="Tahoma" w:eastAsia="Times New Roman" w:hAnsi="Tahoma" w:cs="Tahoma"/>
      <w:b/>
      <w:bCs/>
      <w:sz w:val="22"/>
      <w:szCs w:val="20"/>
      <w:lang w:eastAsia="es-ES"/>
    </w:rPr>
  </w:style>
  <w:style w:type="character" w:customStyle="1" w:styleId="Ttulo9Car">
    <w:name w:val="Título 9 Car"/>
    <w:link w:val="Ttulo9"/>
    <w:rsid w:val="0053419F"/>
    <w:rPr>
      <w:rFonts w:ascii="Tahoma" w:eastAsia="Times New Roman" w:hAnsi="Tahoma" w:cs="Times New Roman"/>
      <w:b/>
      <w:bCs/>
      <w:i/>
      <w:iCs/>
      <w:sz w:val="22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5341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419F"/>
    <w:rPr>
      <w:rFonts w:ascii="Tahoma" w:eastAsia="Times New Roman" w:hAnsi="Tahoma" w:cs="Times New Roman"/>
      <w:sz w:val="22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5341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419F"/>
    <w:rPr>
      <w:rFonts w:ascii="Tahoma" w:eastAsia="Times New Roman" w:hAnsi="Tahoma" w:cs="Times New Roman"/>
      <w:sz w:val="22"/>
      <w:szCs w:val="20"/>
    </w:rPr>
  </w:style>
  <w:style w:type="paragraph" w:styleId="Textoindependiente">
    <w:name w:val="Body Text"/>
    <w:basedOn w:val="Normal"/>
    <w:link w:val="TextoindependienteCar"/>
    <w:rsid w:val="0053419F"/>
    <w:pPr>
      <w:jc w:val="both"/>
    </w:pPr>
    <w:rPr>
      <w:rFonts w:ascii="Times New Roman" w:hAnsi="Times New Roman"/>
      <w:b/>
    </w:rPr>
  </w:style>
  <w:style w:type="character" w:customStyle="1" w:styleId="TextoindependienteCar">
    <w:name w:val="Texto independiente Car"/>
    <w:link w:val="Textoindependiente"/>
    <w:rsid w:val="0053419F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53419F"/>
    <w:pPr>
      <w:jc w:val="both"/>
    </w:pPr>
  </w:style>
  <w:style w:type="character" w:customStyle="1" w:styleId="SangradetextonormalCar">
    <w:name w:val="Sangría de texto normal Car"/>
    <w:link w:val="Sangradetextonormal"/>
    <w:rsid w:val="0053419F"/>
    <w:rPr>
      <w:rFonts w:ascii="Tahoma" w:eastAsia="Times New Roman" w:hAnsi="Tahoma" w:cs="Times New Roman"/>
      <w:sz w:val="22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53419F"/>
    <w:pPr>
      <w:spacing w:line="360" w:lineRule="auto"/>
      <w:jc w:val="both"/>
    </w:pPr>
  </w:style>
  <w:style w:type="character" w:customStyle="1" w:styleId="Textoindependiente2Car">
    <w:name w:val="Texto independiente 2 Car"/>
    <w:link w:val="Textoindependiente2"/>
    <w:rsid w:val="0053419F"/>
    <w:rPr>
      <w:rFonts w:ascii="Tahoma" w:eastAsia="Times New Roman" w:hAnsi="Tahoma" w:cs="Times New Roman"/>
      <w:sz w:val="22"/>
      <w:szCs w:val="20"/>
      <w:lang w:eastAsia="es-ES"/>
    </w:rPr>
  </w:style>
  <w:style w:type="paragraph" w:styleId="Ttulo">
    <w:name w:val="Title"/>
    <w:basedOn w:val="Normal"/>
    <w:link w:val="TtuloCar"/>
    <w:qFormat/>
    <w:rsid w:val="0053419F"/>
    <w:pPr>
      <w:spacing w:line="360" w:lineRule="auto"/>
      <w:jc w:val="center"/>
    </w:pPr>
    <w:rPr>
      <w:rFonts w:ascii="Comic Sans MS" w:hAnsi="Comic Sans MS"/>
      <w:b/>
    </w:rPr>
  </w:style>
  <w:style w:type="character" w:customStyle="1" w:styleId="TtuloCar">
    <w:name w:val="Título Car"/>
    <w:link w:val="Ttulo"/>
    <w:rsid w:val="0053419F"/>
    <w:rPr>
      <w:rFonts w:ascii="Comic Sans MS" w:eastAsia="Times New Roman" w:hAnsi="Comic Sans MS" w:cs="Times New Roman"/>
      <w:b/>
      <w:szCs w:val="20"/>
      <w:lang w:eastAsia="es-ES"/>
    </w:rPr>
  </w:style>
  <w:style w:type="character" w:styleId="Hipervnculo">
    <w:name w:val="Hyperlink"/>
    <w:rsid w:val="0053419F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rsid w:val="0053419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53419F"/>
    <w:rPr>
      <w:rFonts w:ascii="Tahoma" w:eastAsia="Times New Roman" w:hAnsi="Tahoma" w:cs="Times New Roman"/>
      <w:sz w:val="22"/>
      <w:szCs w:val="20"/>
      <w:lang w:eastAsia="es-ES"/>
    </w:rPr>
  </w:style>
  <w:style w:type="paragraph" w:customStyle="1" w:styleId="Default">
    <w:name w:val="Default"/>
    <w:rsid w:val="005341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merodepgina">
    <w:name w:val="page number"/>
    <w:basedOn w:val="Fuentedeprrafopredeter"/>
    <w:rsid w:val="0053419F"/>
  </w:style>
  <w:style w:type="paragraph" w:styleId="Prrafodelista">
    <w:name w:val="List Paragraph"/>
    <w:basedOn w:val="Normal"/>
    <w:uiPriority w:val="34"/>
    <w:qFormat/>
    <w:rsid w:val="0053419F"/>
    <w:pPr>
      <w:ind w:left="720"/>
      <w:contextualSpacing/>
    </w:pPr>
    <w:rPr>
      <w:rFonts w:ascii="Calibri" w:hAnsi="Calibri"/>
      <w:szCs w:val="22"/>
      <w:lang w:eastAsia="en-US"/>
    </w:rPr>
  </w:style>
  <w:style w:type="character" w:customStyle="1" w:styleId="Sangra3detindependienteCar">
    <w:name w:val="Sangría 3 de t. independiente Car"/>
    <w:link w:val="Sangra3detindependiente"/>
    <w:rsid w:val="0053419F"/>
    <w:rPr>
      <w:rFonts w:ascii="Tahoma" w:eastAsia="Times New Roman" w:hAnsi="Tahoma" w:cs="Times New Roman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rsid w:val="0053419F"/>
    <w:pPr>
      <w:spacing w:after="120"/>
      <w:ind w:left="283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53419F"/>
    <w:rPr>
      <w:rFonts w:ascii="Tahoma" w:eastAsia="Times New Roman" w:hAnsi="Tahoma" w:cs="Times New Roman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53419F"/>
    <w:pPr>
      <w:spacing w:after="120"/>
    </w:pPr>
    <w:rPr>
      <w:sz w:val="16"/>
      <w:szCs w:val="16"/>
    </w:rPr>
  </w:style>
  <w:style w:type="paragraph" w:styleId="Listaconvietas">
    <w:name w:val="List Bullet"/>
    <w:basedOn w:val="Normal"/>
    <w:rsid w:val="0053419F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308F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1308F"/>
    <w:rPr>
      <w:rFonts w:ascii="Segoe UI" w:eastAsia="Times New Roman" w:hAnsi="Segoe UI" w:cs="Segoe UI"/>
      <w:sz w:val="18"/>
      <w:szCs w:val="18"/>
    </w:rPr>
  </w:style>
  <w:style w:type="table" w:styleId="Tablaconcuadrcula">
    <w:name w:val="Table Grid"/>
    <w:basedOn w:val="Tablanormal"/>
    <w:uiPriority w:val="99"/>
    <w:rsid w:val="0022130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rsid w:val="00CA2C52"/>
    <w:rPr>
      <w:rFonts w:ascii="Courier New" w:hAnsi="Courier New"/>
    </w:rPr>
  </w:style>
  <w:style w:type="character" w:customStyle="1" w:styleId="TextosinformatoCar">
    <w:name w:val="Texto sin formato Car"/>
    <w:link w:val="Textosinformato"/>
    <w:uiPriority w:val="99"/>
    <w:rsid w:val="00CA2C52"/>
    <w:rPr>
      <w:rFonts w:ascii="Courier New" w:eastAsia="Times New Roman" w:hAnsi="Courier New"/>
    </w:rPr>
  </w:style>
  <w:style w:type="character" w:customStyle="1" w:styleId="outputtext">
    <w:name w:val="outputtext"/>
    <w:basedOn w:val="Fuentedeprrafopredeter"/>
    <w:rsid w:val="00021663"/>
  </w:style>
  <w:style w:type="character" w:customStyle="1" w:styleId="Ttulo3Car">
    <w:name w:val="Título 3 Car"/>
    <w:link w:val="Ttulo3"/>
    <w:uiPriority w:val="9"/>
    <w:semiHidden/>
    <w:rsid w:val="00FD39B7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fasis">
    <w:name w:val="Emphasis"/>
    <w:uiPriority w:val="20"/>
    <w:qFormat/>
    <w:rsid w:val="00EA1999"/>
    <w:rPr>
      <w:rFonts w:cs="Times New Roman"/>
      <w:i/>
      <w:iCs/>
    </w:rPr>
  </w:style>
  <w:style w:type="paragraph" w:customStyle="1" w:styleId="ydp3c39ec41yiv0434703851msonormal9">
    <w:name w:val="ydp3c39ec41yiv0434703851msonormal9"/>
    <w:basedOn w:val="Normal"/>
    <w:rsid w:val="00D70CAA"/>
    <w:pPr>
      <w:spacing w:beforeLines="1"/>
    </w:pPr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tse\AppData\Local\Microsoft\Windows\INetCache\Content.Outlook\OB0KPKFG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D5CF0-7776-4B04-B5A2-27AFDFB0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plantilla.dotx</Template>
  <TotalTime>2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SALAMANCA</Company>
  <LinksUpToDate>false</LinksUpToDate>
  <CharactersWithSpaces>720</CharactersWithSpaces>
  <SharedDoc>false</SharedDoc>
  <HLinks>
    <vt:vector size="36" baseType="variant">
      <vt:variant>
        <vt:i4>3932199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2228305</vt:i4>
      </vt:variant>
      <vt:variant>
        <vt:i4>12</vt:i4>
      </vt:variant>
      <vt:variant>
        <vt:i4>0</vt:i4>
      </vt:variant>
      <vt:variant>
        <vt:i4>5</vt:i4>
      </vt:variant>
      <vt:variant>
        <vt:lpwstr>http://noticias.juridicas.com/base_datos/Admin/l3-2004.html</vt:lpwstr>
      </vt:variant>
      <vt:variant>
        <vt:lpwstr/>
      </vt:variant>
      <vt:variant>
        <vt:i4>2818163</vt:i4>
      </vt:variant>
      <vt:variant>
        <vt:i4>9</vt:i4>
      </vt:variant>
      <vt:variant>
        <vt:i4>0</vt:i4>
      </vt:variant>
      <vt:variant>
        <vt:i4>5</vt:i4>
      </vt:variant>
      <vt:variant>
        <vt:lpwstr>http://www.ciudaddecultura.org/</vt:lpwstr>
      </vt:variant>
      <vt:variant>
        <vt:lpwstr/>
      </vt:variant>
      <vt:variant>
        <vt:i4>983128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https://ec.europa.eu/growth/tools-databases/espd</vt:lpwstr>
      </vt:variant>
      <vt:variant>
        <vt:lpwstr/>
      </vt:variant>
      <vt:variant>
        <vt:i4>983128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https://ec.europa.eu/growth/tools-databases/espd</vt:lpwstr>
      </vt:variant>
      <vt:variant>
        <vt:lpwstr/>
      </vt:variant>
      <vt:variant>
        <vt:i4>393265</vt:i4>
      </vt:variant>
      <vt:variant>
        <vt:i4>0</vt:i4>
      </vt:variant>
      <vt:variant>
        <vt:i4>0</vt:i4>
      </vt:variant>
      <vt:variant>
        <vt:i4>5</vt:i4>
      </vt:variant>
      <vt:variant>
        <vt:lpwstr>mailto:contratacion@ciudaddecultura.org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</dc:creator>
  <cp:lastModifiedBy>rtostado</cp:lastModifiedBy>
  <cp:revision>4</cp:revision>
  <cp:lastPrinted>2024-03-14T10:25:00Z</cp:lastPrinted>
  <dcterms:created xsi:type="dcterms:W3CDTF">2026-01-20T13:15:00Z</dcterms:created>
  <dcterms:modified xsi:type="dcterms:W3CDTF">2026-01-20T13:16:00Z</dcterms:modified>
</cp:coreProperties>
</file>